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4BC" w:rsidRDefault="00A964BC">
      <w:pPr>
        <w:rPr>
          <w:i/>
          <w:sz w:val="32"/>
          <w:szCs w:val="32"/>
        </w:rPr>
      </w:pPr>
    </w:p>
    <w:p w:rsidR="00A964BC" w:rsidRDefault="00A964BC">
      <w:pPr>
        <w:rPr>
          <w:i/>
          <w:sz w:val="32"/>
          <w:szCs w:val="32"/>
        </w:rPr>
      </w:pPr>
      <w:r>
        <w:rPr>
          <w:i/>
          <w:sz w:val="32"/>
          <w:szCs w:val="32"/>
        </w:rPr>
        <w:t>Barrie Cooper’s presentation for 18</w:t>
      </w:r>
      <w:r w:rsidRPr="00A964BC">
        <w:rPr>
          <w:i/>
          <w:sz w:val="32"/>
          <w:szCs w:val="32"/>
          <w:vertAlign w:val="superscript"/>
        </w:rPr>
        <w:t>th</w:t>
      </w:r>
      <w:r>
        <w:rPr>
          <w:i/>
          <w:sz w:val="32"/>
          <w:szCs w:val="32"/>
        </w:rPr>
        <w:t xml:space="preserve"> June will be at:</w:t>
      </w:r>
    </w:p>
    <w:p w:rsidR="00A964BC" w:rsidRDefault="00A964BC">
      <w:pPr>
        <w:rPr>
          <w:i/>
          <w:sz w:val="32"/>
          <w:szCs w:val="32"/>
        </w:rPr>
      </w:pPr>
    </w:p>
    <w:p w:rsidR="006771DB" w:rsidRDefault="00A964BC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</w:t>
      </w:r>
      <w:hyperlink r:id="rId5" w:history="1">
        <w:r w:rsidRPr="004B7CB3">
          <w:rPr>
            <w:rStyle w:val="Hyperlink"/>
            <w:i/>
            <w:sz w:val="32"/>
            <w:szCs w:val="32"/>
          </w:rPr>
          <w:t>http://prezi.c</w:t>
        </w:r>
        <w:bookmarkStart w:id="0" w:name="_GoBack"/>
        <w:bookmarkEnd w:id="0"/>
        <w:r w:rsidRPr="004B7CB3">
          <w:rPr>
            <w:rStyle w:val="Hyperlink"/>
            <w:i/>
            <w:sz w:val="32"/>
            <w:szCs w:val="32"/>
          </w:rPr>
          <w:t>om/qdeyjqczi2rx/employer-and-student-led-changes-to-the-maths-undergraduate-curriculum/</w:t>
        </w:r>
      </w:hyperlink>
    </w:p>
    <w:p w:rsidR="00A964BC" w:rsidRDefault="00A964BC">
      <w:pPr>
        <w:rPr>
          <w:i/>
          <w:sz w:val="32"/>
          <w:szCs w:val="32"/>
        </w:rPr>
      </w:pPr>
    </w:p>
    <w:p w:rsidR="00A964BC" w:rsidRPr="0071698A" w:rsidRDefault="00A964BC">
      <w:pPr>
        <w:rPr>
          <w:i/>
          <w:sz w:val="32"/>
          <w:szCs w:val="32"/>
        </w:rPr>
      </w:pPr>
    </w:p>
    <w:sectPr w:rsidR="00A964BC" w:rsidRPr="007169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B30"/>
    <w:rsid w:val="00466B30"/>
    <w:rsid w:val="005B0EC5"/>
    <w:rsid w:val="00630D30"/>
    <w:rsid w:val="0071698A"/>
    <w:rsid w:val="00891D00"/>
    <w:rsid w:val="00A964BC"/>
    <w:rsid w:val="00D8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64B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0D3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64B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0D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ezi.com/qdeyjqczi2rx/employer-and-student-led-changes-to-the-maths-undergraduate-curriculu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221E6726.dotm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Waring</dc:creator>
  <cp:lastModifiedBy>Ruth Waring</cp:lastModifiedBy>
  <cp:revision>2</cp:revision>
  <cp:lastPrinted>2012-06-13T08:42:00Z</cp:lastPrinted>
  <dcterms:created xsi:type="dcterms:W3CDTF">2012-06-15T14:34:00Z</dcterms:created>
  <dcterms:modified xsi:type="dcterms:W3CDTF">2012-06-15T14:34:00Z</dcterms:modified>
</cp:coreProperties>
</file>