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DD7" w:rsidRDefault="00532DD7" w:rsidP="00532DD7">
      <w:pPr>
        <w:keepNext/>
        <w:spacing w:after="0" w:line="240" w:lineRule="auto"/>
        <w:outlineLvl w:val="0"/>
        <w:rPr>
          <w:rFonts w:ascii="Calibri" w:eastAsia="Calibri" w:hAnsi="Calibri" w:cs="Times New Roman"/>
          <w:b/>
          <w:color w:val="000000"/>
          <w:kern w:val="28"/>
          <w:sz w:val="32"/>
          <w:szCs w:val="32"/>
        </w:rPr>
      </w:pPr>
      <w:bookmarkStart w:id="0" w:name="_GoBack"/>
      <w:bookmarkEnd w:id="0"/>
      <w:r>
        <w:rPr>
          <w:rFonts w:ascii="Calibri" w:eastAsia="Calibri" w:hAnsi="Calibri" w:cs="Times New Roman"/>
          <w:b/>
          <w:noProof/>
          <w:color w:val="000000"/>
          <w:kern w:val="28"/>
          <w:sz w:val="32"/>
          <w:szCs w:val="32"/>
        </w:rPr>
        <w:drawing>
          <wp:inline distT="0" distB="0" distL="0" distR="0">
            <wp:extent cx="2420284" cy="712694"/>
            <wp:effectExtent l="19050" t="0" r="0" b="0"/>
            <wp:docPr id="2" name="Picture 1" descr="C:\Documents and Settings\l-adlington\My Documents\My Pictures\nccpe-logo-cmyk 4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adlington\My Documents\My Pictures\nccpe-logo-cmyk 460.jpg"/>
                    <pic:cNvPicPr>
                      <a:picLocks noChangeAspect="1" noChangeArrowheads="1"/>
                    </pic:cNvPicPr>
                  </pic:nvPicPr>
                  <pic:blipFill>
                    <a:blip r:embed="rId9" cstate="print"/>
                    <a:srcRect/>
                    <a:stretch>
                      <a:fillRect/>
                    </a:stretch>
                  </pic:blipFill>
                  <pic:spPr bwMode="auto">
                    <a:xfrm>
                      <a:off x="0" y="0"/>
                      <a:ext cx="2428690" cy="715169"/>
                    </a:xfrm>
                    <a:prstGeom prst="rect">
                      <a:avLst/>
                    </a:prstGeom>
                    <a:noFill/>
                    <a:ln w="9525">
                      <a:noFill/>
                      <a:miter lim="800000"/>
                      <a:headEnd/>
                      <a:tailEnd/>
                    </a:ln>
                  </pic:spPr>
                </pic:pic>
              </a:graphicData>
            </a:graphic>
          </wp:inline>
        </w:drawing>
      </w:r>
      <w:r>
        <w:rPr>
          <w:rFonts w:ascii="Calibri" w:eastAsia="Calibri" w:hAnsi="Calibri" w:cs="Times New Roman"/>
          <w:b/>
          <w:noProof/>
          <w:color w:val="000000"/>
          <w:kern w:val="28"/>
          <w:sz w:val="32"/>
          <w:szCs w:val="32"/>
        </w:rPr>
        <w:drawing>
          <wp:anchor distT="0" distB="0" distL="114300" distR="114300" simplePos="0" relativeHeight="251658240" behindDoc="0" locked="0" layoutInCell="1" allowOverlap="1">
            <wp:simplePos x="0" y="0"/>
            <wp:positionH relativeFrom="margin">
              <wp:posOffset>3649345</wp:posOffset>
            </wp:positionH>
            <wp:positionV relativeFrom="margin">
              <wp:posOffset>-109220</wp:posOffset>
            </wp:positionV>
            <wp:extent cx="1649095" cy="819785"/>
            <wp:effectExtent l="19050" t="0" r="8255" b="0"/>
            <wp:wrapSquare wrapText="bothSides"/>
            <wp:docPr id="10" name="Picture 0" descr="HE 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 Stem.jpg"/>
                    <pic:cNvPicPr/>
                  </pic:nvPicPr>
                  <pic:blipFill>
                    <a:blip r:embed="rId10" cstate="print"/>
                    <a:stretch>
                      <a:fillRect/>
                    </a:stretch>
                  </pic:blipFill>
                  <pic:spPr>
                    <a:xfrm>
                      <a:off x="0" y="0"/>
                      <a:ext cx="1649095" cy="819785"/>
                    </a:xfrm>
                    <a:prstGeom prst="rect">
                      <a:avLst/>
                    </a:prstGeom>
                  </pic:spPr>
                </pic:pic>
              </a:graphicData>
            </a:graphic>
          </wp:anchor>
        </w:drawing>
      </w:r>
    </w:p>
    <w:p w:rsidR="00532DD7" w:rsidRDefault="00532DD7" w:rsidP="00532DD7">
      <w:pPr>
        <w:keepNext/>
        <w:spacing w:after="0" w:line="240" w:lineRule="auto"/>
        <w:outlineLvl w:val="0"/>
        <w:rPr>
          <w:rFonts w:ascii="Calibri" w:eastAsia="Calibri" w:hAnsi="Calibri" w:cs="Times New Roman"/>
          <w:b/>
          <w:color w:val="000000"/>
          <w:kern w:val="28"/>
          <w:sz w:val="32"/>
          <w:szCs w:val="32"/>
        </w:rPr>
      </w:pPr>
    </w:p>
    <w:p w:rsidR="00532DD7" w:rsidRDefault="00532DD7" w:rsidP="00532DD7">
      <w:pPr>
        <w:keepNext/>
        <w:spacing w:after="120" w:line="240" w:lineRule="auto"/>
        <w:outlineLvl w:val="0"/>
        <w:rPr>
          <w:rFonts w:ascii="Calibri" w:eastAsia="Calibri" w:hAnsi="Calibri" w:cs="Times New Roman"/>
          <w:b/>
          <w:color w:val="000000"/>
          <w:kern w:val="28"/>
          <w:sz w:val="32"/>
          <w:szCs w:val="32"/>
        </w:rPr>
      </w:pPr>
      <w:r>
        <w:rPr>
          <w:rFonts w:ascii="Calibri" w:eastAsia="Calibri" w:hAnsi="Calibri" w:cs="Times New Roman"/>
          <w:b/>
          <w:color w:val="000000"/>
          <w:kern w:val="28"/>
          <w:sz w:val="32"/>
          <w:szCs w:val="32"/>
        </w:rPr>
        <w:t>Beginners Guide to Evaluation -Wednesday 29</w:t>
      </w:r>
      <w:r w:rsidRPr="00532DD7">
        <w:rPr>
          <w:rFonts w:ascii="Calibri" w:eastAsia="Calibri" w:hAnsi="Calibri" w:cs="Times New Roman"/>
          <w:b/>
          <w:color w:val="000000"/>
          <w:kern w:val="28"/>
          <w:sz w:val="32"/>
          <w:szCs w:val="32"/>
          <w:vertAlign w:val="superscript"/>
        </w:rPr>
        <w:t>th</w:t>
      </w:r>
      <w:r>
        <w:rPr>
          <w:rFonts w:ascii="Calibri" w:eastAsia="Calibri" w:hAnsi="Calibri" w:cs="Times New Roman"/>
          <w:b/>
          <w:color w:val="000000"/>
          <w:kern w:val="28"/>
          <w:sz w:val="32"/>
          <w:szCs w:val="32"/>
        </w:rPr>
        <w:t xml:space="preserve"> February</w:t>
      </w:r>
    </w:p>
    <w:p w:rsidR="00532DD7" w:rsidRDefault="00532DD7" w:rsidP="00532DD7">
      <w:pPr>
        <w:keepNext/>
        <w:spacing w:after="480" w:line="240" w:lineRule="auto"/>
        <w:outlineLvl w:val="0"/>
        <w:rPr>
          <w:rFonts w:ascii="Calibri" w:eastAsia="Calibri" w:hAnsi="Calibri" w:cs="Times New Roman"/>
          <w:b/>
          <w:color w:val="000000"/>
          <w:kern w:val="28"/>
          <w:sz w:val="32"/>
          <w:szCs w:val="32"/>
        </w:rPr>
      </w:pPr>
      <w:r>
        <w:rPr>
          <w:rFonts w:ascii="Calibri" w:eastAsia="Calibri" w:hAnsi="Calibri" w:cs="Times New Roman"/>
          <w:b/>
          <w:color w:val="000000"/>
          <w:kern w:val="28"/>
          <w:sz w:val="32"/>
          <w:szCs w:val="32"/>
        </w:rPr>
        <w:t>Aston Conference Centre</w:t>
      </w:r>
    </w:p>
    <w:p w:rsidR="00532DD7" w:rsidRPr="00532DD7" w:rsidRDefault="00532DD7" w:rsidP="00532DD7">
      <w:pPr>
        <w:keepNext/>
        <w:spacing w:after="120" w:line="240" w:lineRule="auto"/>
        <w:outlineLvl w:val="0"/>
        <w:rPr>
          <w:rFonts w:ascii="Calibri" w:eastAsia="Calibri" w:hAnsi="Calibri" w:cs="Times New Roman"/>
          <w:b/>
          <w:color w:val="000000"/>
          <w:kern w:val="28"/>
          <w:sz w:val="32"/>
          <w:szCs w:val="32"/>
          <w:highlight w:val="yellow"/>
        </w:rPr>
      </w:pPr>
      <w:r w:rsidRPr="00532DD7">
        <w:rPr>
          <w:rFonts w:ascii="Calibri" w:eastAsia="Calibri" w:hAnsi="Calibri" w:cs="Times New Roman"/>
          <w:b/>
          <w:color w:val="000000"/>
          <w:kern w:val="28"/>
          <w:sz w:val="32"/>
          <w:szCs w:val="32"/>
        </w:rPr>
        <w:t>Introduction to the workshop</w:t>
      </w:r>
    </w:p>
    <w:p w:rsidR="00532DD7" w:rsidRPr="00532DD7" w:rsidRDefault="00532DD7" w:rsidP="00532DD7">
      <w:pPr>
        <w:spacing w:after="0" w:line="240" w:lineRule="auto"/>
        <w:rPr>
          <w:rFonts w:ascii="Calibri" w:eastAsia="Calibri" w:hAnsi="Calibri" w:cs="Arial"/>
          <w:sz w:val="24"/>
          <w:szCs w:val="24"/>
        </w:rPr>
      </w:pPr>
      <w:r w:rsidRPr="00532DD7">
        <w:rPr>
          <w:rFonts w:ascii="Calibri" w:eastAsia="Calibri" w:hAnsi="Calibri" w:cs="Arial"/>
          <w:sz w:val="24"/>
          <w:szCs w:val="24"/>
        </w:rPr>
        <w:t xml:space="preserve">The NCCPE and the Beacons for Public Engagement have been commissioned by the National HE STEM Programme to support HE STEM practitioners developing their evaluation skills. A survey was launched to inform this development and based on the feedback this practical workshop has been created aimed at HEI staff and students who have experience of undertaking HE STEM outreach activities. </w:t>
      </w:r>
    </w:p>
    <w:p w:rsidR="00532DD7" w:rsidRPr="00532DD7" w:rsidRDefault="00532DD7" w:rsidP="00532DD7">
      <w:pPr>
        <w:spacing w:after="0" w:line="240" w:lineRule="auto"/>
        <w:rPr>
          <w:rFonts w:ascii="Calibri" w:eastAsia="Calibri" w:hAnsi="Calibri" w:cs="Arial"/>
          <w:sz w:val="24"/>
          <w:szCs w:val="24"/>
        </w:rPr>
      </w:pPr>
    </w:p>
    <w:p w:rsidR="00532DD7" w:rsidRPr="00532DD7" w:rsidRDefault="00532DD7" w:rsidP="00532DD7">
      <w:pPr>
        <w:spacing w:after="0" w:line="240" w:lineRule="auto"/>
        <w:rPr>
          <w:rFonts w:ascii="Calibri" w:eastAsia="Calibri" w:hAnsi="Calibri" w:cs="Arial"/>
          <w:sz w:val="24"/>
          <w:szCs w:val="24"/>
        </w:rPr>
      </w:pPr>
      <w:r w:rsidRPr="00532DD7">
        <w:rPr>
          <w:rFonts w:ascii="Calibri" w:eastAsia="Calibri" w:hAnsi="Calibri" w:cs="Arial"/>
          <w:sz w:val="24"/>
          <w:szCs w:val="24"/>
        </w:rPr>
        <w:t>This interactive workshop aims to explore and develop:</w:t>
      </w:r>
    </w:p>
    <w:p w:rsidR="00532DD7" w:rsidRPr="00532DD7" w:rsidRDefault="00532DD7" w:rsidP="00532DD7">
      <w:pPr>
        <w:numPr>
          <w:ilvl w:val="0"/>
          <w:numId w:val="1"/>
        </w:numPr>
        <w:spacing w:after="0" w:line="240" w:lineRule="auto"/>
        <w:contextualSpacing/>
        <w:rPr>
          <w:rFonts w:ascii="Calibri" w:eastAsia="Times New Roman" w:hAnsi="Calibri" w:cs="Times New Roman"/>
          <w:color w:val="000000"/>
          <w:sz w:val="24"/>
          <w:szCs w:val="24"/>
        </w:rPr>
      </w:pPr>
      <w:proofErr w:type="gramStart"/>
      <w:r w:rsidRPr="00532DD7">
        <w:rPr>
          <w:rFonts w:ascii="Calibri" w:eastAsia="Times New Roman" w:hAnsi="Calibri" w:cs="Times New Roman"/>
          <w:color w:val="000000"/>
          <w:sz w:val="24"/>
          <w:szCs w:val="24"/>
        </w:rPr>
        <w:t>an</w:t>
      </w:r>
      <w:proofErr w:type="gramEnd"/>
      <w:r w:rsidRPr="00532DD7">
        <w:rPr>
          <w:rFonts w:ascii="Calibri" w:eastAsia="Times New Roman" w:hAnsi="Calibri" w:cs="Times New Roman"/>
          <w:color w:val="000000"/>
          <w:sz w:val="24"/>
          <w:szCs w:val="24"/>
        </w:rPr>
        <w:t xml:space="preserve"> understanding of the value and importance of evaluating HE STEM outreach.</w:t>
      </w:r>
    </w:p>
    <w:p w:rsidR="00532DD7" w:rsidRPr="00532DD7" w:rsidRDefault="00532DD7" w:rsidP="00532DD7">
      <w:pPr>
        <w:numPr>
          <w:ilvl w:val="0"/>
          <w:numId w:val="1"/>
        </w:numPr>
        <w:spacing w:after="0" w:line="240" w:lineRule="auto"/>
        <w:contextualSpacing/>
        <w:rPr>
          <w:rFonts w:ascii="Calibri" w:eastAsia="Times New Roman" w:hAnsi="Calibri" w:cs="Times New Roman"/>
          <w:color w:val="000000"/>
          <w:sz w:val="24"/>
          <w:szCs w:val="24"/>
        </w:rPr>
      </w:pPr>
      <w:proofErr w:type="gramStart"/>
      <w:r w:rsidRPr="00532DD7">
        <w:rPr>
          <w:rFonts w:ascii="Calibri" w:eastAsia="Times New Roman" w:hAnsi="Calibri" w:cs="Times New Roman"/>
          <w:color w:val="000000"/>
          <w:sz w:val="24"/>
          <w:szCs w:val="24"/>
        </w:rPr>
        <w:t>an</w:t>
      </w:r>
      <w:proofErr w:type="gramEnd"/>
      <w:r w:rsidRPr="00532DD7">
        <w:rPr>
          <w:rFonts w:ascii="Calibri" w:eastAsia="Times New Roman" w:hAnsi="Calibri" w:cs="Times New Roman"/>
          <w:color w:val="000000"/>
          <w:sz w:val="24"/>
          <w:szCs w:val="24"/>
        </w:rPr>
        <w:t xml:space="preserve"> understanding of the process of successful evaluation and collecting evidence of impact.</w:t>
      </w:r>
    </w:p>
    <w:p w:rsidR="00532DD7" w:rsidRPr="00532DD7" w:rsidRDefault="00532DD7" w:rsidP="00532DD7">
      <w:pPr>
        <w:numPr>
          <w:ilvl w:val="0"/>
          <w:numId w:val="1"/>
        </w:numPr>
        <w:spacing w:after="0" w:line="240" w:lineRule="auto"/>
        <w:contextualSpacing/>
        <w:rPr>
          <w:rFonts w:ascii="Calibri" w:eastAsia="Times New Roman" w:hAnsi="Calibri" w:cs="Times New Roman"/>
          <w:color w:val="000000"/>
          <w:sz w:val="24"/>
          <w:szCs w:val="24"/>
        </w:rPr>
      </w:pPr>
      <w:proofErr w:type="gramStart"/>
      <w:r w:rsidRPr="00532DD7">
        <w:rPr>
          <w:rFonts w:ascii="Calibri" w:eastAsia="Times New Roman" w:hAnsi="Calibri" w:cs="Times New Roman"/>
          <w:color w:val="000000"/>
          <w:sz w:val="24"/>
          <w:szCs w:val="24"/>
        </w:rPr>
        <w:t>the</w:t>
      </w:r>
      <w:proofErr w:type="gramEnd"/>
      <w:r w:rsidRPr="00532DD7">
        <w:rPr>
          <w:rFonts w:ascii="Calibri" w:eastAsia="Times New Roman" w:hAnsi="Calibri" w:cs="Times New Roman"/>
          <w:color w:val="000000"/>
          <w:sz w:val="24"/>
          <w:szCs w:val="24"/>
        </w:rPr>
        <w:t xml:space="preserve"> issues and challenges of evaluating HE STEM outreach.</w:t>
      </w:r>
    </w:p>
    <w:p w:rsidR="00532DD7" w:rsidRPr="00532DD7" w:rsidRDefault="00532DD7" w:rsidP="00532DD7">
      <w:pPr>
        <w:numPr>
          <w:ilvl w:val="0"/>
          <w:numId w:val="1"/>
        </w:numPr>
        <w:spacing w:after="0" w:line="240" w:lineRule="auto"/>
        <w:contextualSpacing/>
        <w:rPr>
          <w:rFonts w:ascii="Calibri" w:eastAsia="Times New Roman" w:hAnsi="Calibri" w:cs="Times New Roman"/>
          <w:color w:val="000000"/>
          <w:sz w:val="24"/>
          <w:szCs w:val="24"/>
        </w:rPr>
      </w:pPr>
      <w:proofErr w:type="gramStart"/>
      <w:r w:rsidRPr="00532DD7">
        <w:rPr>
          <w:rFonts w:ascii="Calibri" w:eastAsia="Times New Roman" w:hAnsi="Calibri" w:cs="Times New Roman"/>
          <w:color w:val="000000"/>
          <w:sz w:val="24"/>
          <w:szCs w:val="24"/>
        </w:rPr>
        <w:t>personal</w:t>
      </w:r>
      <w:proofErr w:type="gramEnd"/>
      <w:r w:rsidRPr="00532DD7">
        <w:rPr>
          <w:rFonts w:ascii="Calibri" w:eastAsia="Times New Roman" w:hAnsi="Calibri" w:cs="Times New Roman"/>
          <w:color w:val="000000"/>
          <w:sz w:val="24"/>
          <w:szCs w:val="24"/>
        </w:rPr>
        <w:t xml:space="preserve"> and professional skills, for example communication, planning and critical reflection.</w:t>
      </w:r>
    </w:p>
    <w:p w:rsidR="00532DD7" w:rsidRPr="00532DD7" w:rsidRDefault="00532DD7" w:rsidP="00532DD7">
      <w:pPr>
        <w:numPr>
          <w:ilvl w:val="0"/>
          <w:numId w:val="1"/>
        </w:numPr>
        <w:spacing w:after="0" w:line="240" w:lineRule="auto"/>
        <w:contextualSpacing/>
        <w:rPr>
          <w:rFonts w:ascii="Calibri" w:eastAsia="Times New Roman" w:hAnsi="Calibri" w:cs="Times New Roman"/>
          <w:color w:val="000000"/>
          <w:sz w:val="24"/>
          <w:szCs w:val="24"/>
        </w:rPr>
      </w:pPr>
      <w:proofErr w:type="gramStart"/>
      <w:r w:rsidRPr="00532DD7">
        <w:rPr>
          <w:rFonts w:ascii="Calibri" w:eastAsia="Times New Roman" w:hAnsi="Calibri" w:cs="Times New Roman"/>
          <w:color w:val="000000"/>
          <w:sz w:val="24"/>
          <w:szCs w:val="24"/>
        </w:rPr>
        <w:t>an</w:t>
      </w:r>
      <w:proofErr w:type="gramEnd"/>
      <w:r w:rsidRPr="00532DD7">
        <w:rPr>
          <w:rFonts w:ascii="Calibri" w:eastAsia="Times New Roman" w:hAnsi="Calibri" w:cs="Times New Roman"/>
          <w:color w:val="000000"/>
          <w:sz w:val="24"/>
          <w:szCs w:val="24"/>
        </w:rPr>
        <w:t xml:space="preserve"> increased confidence in developing an evaluation plan and using new, alternative approaches to evaluating public engagement.</w:t>
      </w:r>
    </w:p>
    <w:p w:rsidR="00532DD7" w:rsidRPr="00532DD7" w:rsidRDefault="00532DD7" w:rsidP="00532DD7">
      <w:pPr>
        <w:numPr>
          <w:ilvl w:val="0"/>
          <w:numId w:val="1"/>
        </w:numPr>
        <w:spacing w:after="120" w:line="240" w:lineRule="auto"/>
        <w:contextualSpacing/>
        <w:rPr>
          <w:rFonts w:ascii="Calibri" w:eastAsia="Times New Roman" w:hAnsi="Calibri" w:cs="Times New Roman"/>
          <w:color w:val="000000"/>
          <w:sz w:val="24"/>
          <w:szCs w:val="24"/>
        </w:rPr>
      </w:pPr>
      <w:proofErr w:type="gramStart"/>
      <w:r w:rsidRPr="00532DD7">
        <w:rPr>
          <w:rFonts w:ascii="Calibri" w:eastAsia="Times New Roman" w:hAnsi="Calibri" w:cs="Times New Roman"/>
          <w:color w:val="000000"/>
          <w:sz w:val="24"/>
          <w:szCs w:val="24"/>
        </w:rPr>
        <w:t>understanding</w:t>
      </w:r>
      <w:proofErr w:type="gramEnd"/>
      <w:r w:rsidRPr="00532DD7">
        <w:rPr>
          <w:rFonts w:ascii="Calibri" w:eastAsia="Times New Roman" w:hAnsi="Calibri" w:cs="Times New Roman"/>
          <w:color w:val="000000"/>
          <w:sz w:val="24"/>
          <w:szCs w:val="24"/>
        </w:rPr>
        <w:t xml:space="preserve"> on the uses of evaluation including improving activities; sharing good practice and reporting.</w:t>
      </w:r>
    </w:p>
    <w:p w:rsidR="00532DD7" w:rsidRPr="00532DD7" w:rsidRDefault="00532DD7" w:rsidP="00532DD7">
      <w:pPr>
        <w:keepNext/>
        <w:spacing w:before="240" w:after="240" w:line="240" w:lineRule="auto"/>
        <w:outlineLvl w:val="0"/>
        <w:rPr>
          <w:rFonts w:ascii="Calibri" w:eastAsia="Calibri" w:hAnsi="Calibri" w:cs="Times New Roman"/>
          <w:b/>
          <w:color w:val="000000"/>
          <w:kern w:val="28"/>
          <w:sz w:val="32"/>
          <w:szCs w:val="32"/>
        </w:rPr>
      </w:pPr>
      <w:r w:rsidRPr="00532DD7">
        <w:rPr>
          <w:rFonts w:ascii="Calibri" w:eastAsia="Calibri" w:hAnsi="Calibri" w:cs="Times New Roman"/>
          <w:b/>
          <w:color w:val="000000"/>
          <w:kern w:val="28"/>
          <w:sz w:val="32"/>
          <w:szCs w:val="32"/>
        </w:rPr>
        <w:t>Programme outline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7003"/>
      </w:tblGrid>
      <w:tr w:rsidR="00532DD7" w:rsidRPr="00532DD7" w:rsidTr="004E3EE3">
        <w:tc>
          <w:tcPr>
            <w:tcW w:w="2234" w:type="dxa"/>
            <w:shd w:val="clear" w:color="auto" w:fill="808080"/>
          </w:tcPr>
          <w:p w:rsidR="00532DD7" w:rsidRPr="00532DD7" w:rsidRDefault="00532DD7" w:rsidP="00532DD7">
            <w:pPr>
              <w:spacing w:before="120" w:after="120" w:line="240" w:lineRule="auto"/>
              <w:rPr>
                <w:rFonts w:ascii="Calibri" w:eastAsia="Calibri" w:hAnsi="Calibri" w:cs="Times New Roman"/>
                <w:color w:val="FFFFFF"/>
                <w:sz w:val="24"/>
                <w:szCs w:val="24"/>
              </w:rPr>
            </w:pPr>
            <w:r w:rsidRPr="00532DD7">
              <w:rPr>
                <w:rFonts w:ascii="Calibri" w:eastAsia="Calibri" w:hAnsi="Calibri" w:cs="Times New Roman"/>
                <w:b/>
                <w:bCs/>
                <w:color w:val="FFFFFF"/>
                <w:sz w:val="24"/>
                <w:szCs w:val="24"/>
              </w:rPr>
              <w:t>TIME</w:t>
            </w:r>
          </w:p>
        </w:tc>
        <w:tc>
          <w:tcPr>
            <w:tcW w:w="7003" w:type="dxa"/>
            <w:shd w:val="clear" w:color="auto" w:fill="808080"/>
          </w:tcPr>
          <w:p w:rsidR="00532DD7" w:rsidRPr="00532DD7" w:rsidRDefault="00532DD7" w:rsidP="00532DD7">
            <w:pPr>
              <w:spacing w:before="120" w:after="120" w:line="240" w:lineRule="auto"/>
              <w:rPr>
                <w:rFonts w:ascii="Calibri" w:eastAsia="Calibri" w:hAnsi="Calibri" w:cs="Times New Roman"/>
                <w:b/>
                <w:bCs/>
                <w:color w:val="FFFFFF"/>
                <w:sz w:val="24"/>
                <w:szCs w:val="24"/>
              </w:rPr>
            </w:pPr>
            <w:r w:rsidRPr="00532DD7">
              <w:rPr>
                <w:rFonts w:ascii="Calibri" w:eastAsia="Calibri" w:hAnsi="Calibri" w:cs="Times New Roman"/>
                <w:b/>
                <w:bCs/>
                <w:color w:val="FFFFFF"/>
                <w:sz w:val="24"/>
                <w:szCs w:val="24"/>
              </w:rPr>
              <w:t>ACTIVITY</w:t>
            </w:r>
          </w:p>
        </w:tc>
      </w:tr>
      <w:tr w:rsidR="00532DD7" w:rsidRPr="00532DD7" w:rsidTr="004E3EE3">
        <w:tc>
          <w:tcPr>
            <w:tcW w:w="2234" w:type="dxa"/>
          </w:tcPr>
          <w:p w:rsidR="00532DD7" w:rsidRPr="00532DD7" w:rsidRDefault="00532DD7" w:rsidP="00532DD7">
            <w:pPr>
              <w:adjustRightInd w:val="0"/>
              <w:snapToGrid w:val="0"/>
              <w:spacing w:after="0" w:line="240" w:lineRule="auto"/>
              <w:rPr>
                <w:rFonts w:ascii="Calibri" w:eastAsia="Calibri" w:hAnsi="Calibri" w:cs="Times New Roman"/>
                <w:sz w:val="24"/>
                <w:szCs w:val="24"/>
              </w:rPr>
            </w:pPr>
            <w:r w:rsidRPr="00532DD7">
              <w:rPr>
                <w:rFonts w:ascii="Calibri" w:eastAsia="Calibri" w:hAnsi="Calibri" w:cs="Times New Roman"/>
                <w:sz w:val="24"/>
                <w:szCs w:val="24"/>
              </w:rPr>
              <w:t>09:30 – 10.00</w:t>
            </w:r>
          </w:p>
        </w:tc>
        <w:tc>
          <w:tcPr>
            <w:tcW w:w="7003" w:type="dxa"/>
          </w:tcPr>
          <w:p w:rsidR="00532DD7" w:rsidRPr="00532DD7" w:rsidRDefault="00532DD7" w:rsidP="00532DD7">
            <w:pPr>
              <w:adjustRightInd w:val="0"/>
              <w:snapToGrid w:val="0"/>
              <w:spacing w:after="0" w:line="240" w:lineRule="auto"/>
              <w:rPr>
                <w:rFonts w:ascii="Calibri" w:eastAsia="Calibri" w:hAnsi="Calibri" w:cs="Times New Roman"/>
                <w:sz w:val="24"/>
                <w:szCs w:val="24"/>
              </w:rPr>
            </w:pPr>
            <w:r w:rsidRPr="00532DD7">
              <w:rPr>
                <w:rFonts w:ascii="Calibri" w:eastAsia="Calibri" w:hAnsi="Calibri" w:cs="Times New Roman"/>
                <w:sz w:val="24"/>
                <w:szCs w:val="24"/>
              </w:rPr>
              <w:t>Participant registration</w:t>
            </w:r>
          </w:p>
        </w:tc>
      </w:tr>
      <w:tr w:rsidR="00532DD7" w:rsidRPr="00532DD7" w:rsidTr="004E3EE3">
        <w:tc>
          <w:tcPr>
            <w:tcW w:w="2234" w:type="dxa"/>
            <w:vMerge w:val="restart"/>
          </w:tcPr>
          <w:p w:rsidR="00532DD7" w:rsidRPr="00532DD7" w:rsidRDefault="00532DD7" w:rsidP="00532DD7">
            <w:pPr>
              <w:adjustRightInd w:val="0"/>
              <w:snapToGrid w:val="0"/>
              <w:spacing w:after="0" w:line="240" w:lineRule="auto"/>
              <w:rPr>
                <w:rFonts w:ascii="Calibri" w:eastAsia="Calibri" w:hAnsi="Calibri" w:cs="Times New Roman"/>
                <w:sz w:val="24"/>
                <w:szCs w:val="24"/>
              </w:rPr>
            </w:pPr>
            <w:r w:rsidRPr="00532DD7">
              <w:rPr>
                <w:rFonts w:ascii="Calibri" w:eastAsia="Calibri" w:hAnsi="Calibri" w:cs="Times New Roman"/>
                <w:sz w:val="24"/>
                <w:szCs w:val="24"/>
              </w:rPr>
              <w:t>10:00 – 11.00</w:t>
            </w:r>
          </w:p>
        </w:tc>
        <w:tc>
          <w:tcPr>
            <w:tcW w:w="7003" w:type="dxa"/>
          </w:tcPr>
          <w:p w:rsidR="00532DD7" w:rsidRPr="00532DD7" w:rsidRDefault="00532DD7" w:rsidP="00532DD7">
            <w:pPr>
              <w:adjustRightInd w:val="0"/>
              <w:snapToGrid w:val="0"/>
              <w:spacing w:after="0" w:line="240" w:lineRule="auto"/>
              <w:rPr>
                <w:rFonts w:ascii="Calibri" w:eastAsia="Calibri" w:hAnsi="Calibri" w:cs="Times New Roman"/>
                <w:sz w:val="24"/>
                <w:szCs w:val="24"/>
              </w:rPr>
            </w:pPr>
            <w:r w:rsidRPr="00532DD7">
              <w:rPr>
                <w:rFonts w:ascii="Calibri" w:eastAsia="Calibri" w:hAnsi="Calibri" w:cs="Times New Roman"/>
                <w:sz w:val="24"/>
                <w:szCs w:val="24"/>
              </w:rPr>
              <w:t>Networking and sharing</w:t>
            </w:r>
          </w:p>
        </w:tc>
      </w:tr>
      <w:tr w:rsidR="00532DD7" w:rsidRPr="00532DD7" w:rsidTr="004E3EE3">
        <w:tc>
          <w:tcPr>
            <w:tcW w:w="2234" w:type="dxa"/>
            <w:vMerge/>
          </w:tcPr>
          <w:p w:rsidR="00532DD7" w:rsidRPr="00532DD7" w:rsidRDefault="00532DD7" w:rsidP="00532DD7">
            <w:pPr>
              <w:adjustRightInd w:val="0"/>
              <w:snapToGrid w:val="0"/>
              <w:spacing w:after="0" w:line="240" w:lineRule="auto"/>
              <w:rPr>
                <w:rFonts w:ascii="Calibri" w:eastAsia="Calibri" w:hAnsi="Calibri" w:cs="Times New Roman"/>
                <w:sz w:val="24"/>
                <w:szCs w:val="24"/>
              </w:rPr>
            </w:pPr>
          </w:p>
        </w:tc>
        <w:tc>
          <w:tcPr>
            <w:tcW w:w="7003" w:type="dxa"/>
            <w:tcBorders>
              <w:bottom w:val="single" w:sz="4" w:space="0" w:color="auto"/>
            </w:tcBorders>
          </w:tcPr>
          <w:p w:rsidR="00532DD7" w:rsidRPr="00532DD7" w:rsidRDefault="00532DD7" w:rsidP="00532DD7">
            <w:pPr>
              <w:adjustRightInd w:val="0"/>
              <w:snapToGrid w:val="0"/>
              <w:spacing w:after="0" w:line="240" w:lineRule="auto"/>
              <w:rPr>
                <w:rFonts w:ascii="Calibri" w:eastAsia="Calibri" w:hAnsi="Calibri" w:cs="Times New Roman"/>
                <w:sz w:val="24"/>
                <w:szCs w:val="24"/>
              </w:rPr>
            </w:pPr>
            <w:r w:rsidRPr="00532DD7">
              <w:rPr>
                <w:rFonts w:ascii="Calibri" w:eastAsia="Calibri" w:hAnsi="Calibri" w:cs="Times New Roman"/>
                <w:sz w:val="24"/>
                <w:szCs w:val="24"/>
              </w:rPr>
              <w:t xml:space="preserve">Introduction to the programme </w:t>
            </w:r>
          </w:p>
        </w:tc>
      </w:tr>
      <w:tr w:rsidR="00532DD7" w:rsidRPr="00532DD7" w:rsidTr="004E3EE3">
        <w:tc>
          <w:tcPr>
            <w:tcW w:w="2234" w:type="dxa"/>
            <w:vMerge/>
          </w:tcPr>
          <w:p w:rsidR="00532DD7" w:rsidRPr="00532DD7" w:rsidRDefault="00532DD7" w:rsidP="00532DD7">
            <w:pPr>
              <w:adjustRightInd w:val="0"/>
              <w:snapToGrid w:val="0"/>
              <w:spacing w:after="0" w:line="240" w:lineRule="auto"/>
              <w:rPr>
                <w:rFonts w:ascii="Calibri" w:eastAsia="Calibri" w:hAnsi="Calibri" w:cs="Times New Roman"/>
                <w:sz w:val="24"/>
                <w:szCs w:val="24"/>
              </w:rPr>
            </w:pPr>
          </w:p>
        </w:tc>
        <w:tc>
          <w:tcPr>
            <w:tcW w:w="7003" w:type="dxa"/>
            <w:tcBorders>
              <w:bottom w:val="single" w:sz="4" w:space="0" w:color="auto"/>
            </w:tcBorders>
          </w:tcPr>
          <w:p w:rsidR="00532DD7" w:rsidRPr="00532DD7" w:rsidRDefault="00532DD7" w:rsidP="00532DD7">
            <w:pPr>
              <w:adjustRightInd w:val="0"/>
              <w:snapToGrid w:val="0"/>
              <w:spacing w:after="0" w:line="240" w:lineRule="auto"/>
              <w:rPr>
                <w:rFonts w:ascii="Calibri" w:eastAsia="Calibri" w:hAnsi="Calibri" w:cs="Times New Roman"/>
                <w:sz w:val="24"/>
                <w:szCs w:val="24"/>
              </w:rPr>
            </w:pPr>
            <w:r w:rsidRPr="00532DD7">
              <w:rPr>
                <w:rFonts w:ascii="Calibri" w:eastAsia="Calibri" w:hAnsi="Calibri" w:cs="Times New Roman"/>
                <w:sz w:val="24"/>
                <w:szCs w:val="24"/>
              </w:rPr>
              <w:t>Why evaluate your outreach activities?</w:t>
            </w:r>
          </w:p>
        </w:tc>
      </w:tr>
      <w:tr w:rsidR="00532DD7" w:rsidRPr="00532DD7" w:rsidTr="004E3EE3">
        <w:tc>
          <w:tcPr>
            <w:tcW w:w="2234" w:type="dxa"/>
            <w:vMerge/>
          </w:tcPr>
          <w:p w:rsidR="00532DD7" w:rsidRPr="00532DD7" w:rsidRDefault="00532DD7" w:rsidP="00532DD7">
            <w:pPr>
              <w:adjustRightInd w:val="0"/>
              <w:snapToGrid w:val="0"/>
              <w:spacing w:after="0" w:line="240" w:lineRule="auto"/>
              <w:rPr>
                <w:rFonts w:ascii="Calibri" w:eastAsia="Calibri" w:hAnsi="Calibri" w:cs="Times New Roman"/>
                <w:sz w:val="24"/>
                <w:szCs w:val="24"/>
              </w:rPr>
            </w:pPr>
          </w:p>
        </w:tc>
        <w:tc>
          <w:tcPr>
            <w:tcW w:w="7003" w:type="dxa"/>
            <w:tcBorders>
              <w:bottom w:val="single" w:sz="4" w:space="0" w:color="auto"/>
            </w:tcBorders>
          </w:tcPr>
          <w:p w:rsidR="00532DD7" w:rsidRPr="00532DD7" w:rsidRDefault="00532DD7" w:rsidP="00532DD7">
            <w:pPr>
              <w:adjustRightInd w:val="0"/>
              <w:snapToGrid w:val="0"/>
              <w:spacing w:after="0" w:line="240" w:lineRule="auto"/>
              <w:rPr>
                <w:rFonts w:ascii="Calibri" w:eastAsia="Calibri" w:hAnsi="Calibri" w:cs="Times New Roman"/>
                <w:sz w:val="24"/>
                <w:szCs w:val="24"/>
              </w:rPr>
            </w:pPr>
            <w:r w:rsidRPr="00532DD7">
              <w:rPr>
                <w:rFonts w:ascii="Calibri" w:eastAsia="Calibri" w:hAnsi="Calibri" w:cs="Times New Roman"/>
                <w:sz w:val="24"/>
                <w:szCs w:val="24"/>
              </w:rPr>
              <w:t xml:space="preserve">What are you aiming to do? </w:t>
            </w:r>
          </w:p>
          <w:p w:rsidR="00532DD7" w:rsidRPr="00532DD7" w:rsidRDefault="00532DD7" w:rsidP="00532DD7">
            <w:pPr>
              <w:numPr>
                <w:ilvl w:val="0"/>
                <w:numId w:val="2"/>
              </w:numPr>
              <w:adjustRightInd w:val="0"/>
              <w:snapToGrid w:val="0"/>
              <w:spacing w:after="0" w:line="240" w:lineRule="auto"/>
              <w:contextualSpacing/>
              <w:rPr>
                <w:rFonts w:ascii="Calibri" w:eastAsia="Times New Roman" w:hAnsi="Calibri" w:cs="Times New Roman"/>
                <w:sz w:val="24"/>
                <w:szCs w:val="24"/>
              </w:rPr>
            </w:pPr>
            <w:r w:rsidRPr="00532DD7">
              <w:rPr>
                <w:rFonts w:ascii="Calibri" w:eastAsia="Times New Roman" w:hAnsi="Calibri" w:cs="Times New Roman"/>
                <w:sz w:val="24"/>
                <w:szCs w:val="24"/>
              </w:rPr>
              <w:t>Evaluation Plan</w:t>
            </w:r>
          </w:p>
          <w:p w:rsidR="00532DD7" w:rsidRPr="00532DD7" w:rsidRDefault="00532DD7" w:rsidP="00532DD7">
            <w:pPr>
              <w:numPr>
                <w:ilvl w:val="0"/>
                <w:numId w:val="2"/>
              </w:numPr>
              <w:adjustRightInd w:val="0"/>
              <w:snapToGrid w:val="0"/>
              <w:spacing w:after="0" w:line="240" w:lineRule="auto"/>
              <w:contextualSpacing/>
              <w:rPr>
                <w:rFonts w:ascii="Calibri" w:eastAsia="Times New Roman" w:hAnsi="Calibri" w:cs="Times New Roman"/>
                <w:sz w:val="24"/>
                <w:szCs w:val="24"/>
              </w:rPr>
            </w:pPr>
            <w:r w:rsidRPr="00532DD7">
              <w:rPr>
                <w:rFonts w:ascii="Calibri" w:eastAsia="Times New Roman" w:hAnsi="Calibri" w:cs="Times New Roman"/>
                <w:sz w:val="24"/>
                <w:szCs w:val="24"/>
              </w:rPr>
              <w:t>Writing aims and SMART objectives</w:t>
            </w:r>
          </w:p>
        </w:tc>
      </w:tr>
      <w:tr w:rsidR="00532DD7" w:rsidRPr="00532DD7" w:rsidTr="004E3EE3">
        <w:tc>
          <w:tcPr>
            <w:tcW w:w="2234" w:type="dxa"/>
            <w:shd w:val="clear" w:color="auto" w:fill="D9D9D9"/>
          </w:tcPr>
          <w:p w:rsidR="00532DD7" w:rsidRPr="00532DD7" w:rsidRDefault="00532DD7" w:rsidP="00532DD7">
            <w:pPr>
              <w:adjustRightInd w:val="0"/>
              <w:snapToGrid w:val="0"/>
              <w:spacing w:after="0" w:line="240" w:lineRule="auto"/>
              <w:rPr>
                <w:rFonts w:ascii="Calibri" w:eastAsia="Calibri" w:hAnsi="Calibri" w:cs="Times New Roman"/>
                <w:sz w:val="24"/>
                <w:szCs w:val="24"/>
              </w:rPr>
            </w:pPr>
            <w:r w:rsidRPr="00532DD7">
              <w:rPr>
                <w:rFonts w:ascii="Calibri" w:eastAsia="Calibri" w:hAnsi="Calibri" w:cs="Times New Roman"/>
                <w:sz w:val="24"/>
                <w:szCs w:val="24"/>
              </w:rPr>
              <w:t>11:00 – 11:20</w:t>
            </w:r>
          </w:p>
        </w:tc>
        <w:tc>
          <w:tcPr>
            <w:tcW w:w="7003" w:type="dxa"/>
            <w:shd w:val="clear" w:color="auto" w:fill="D9D9D9"/>
          </w:tcPr>
          <w:p w:rsidR="00532DD7" w:rsidRPr="00532DD7" w:rsidRDefault="00532DD7" w:rsidP="00532DD7">
            <w:pPr>
              <w:adjustRightInd w:val="0"/>
              <w:snapToGrid w:val="0"/>
              <w:spacing w:after="0" w:line="240" w:lineRule="auto"/>
              <w:rPr>
                <w:rFonts w:ascii="Calibri" w:eastAsia="Calibri" w:hAnsi="Calibri" w:cs="Times New Roman"/>
                <w:sz w:val="24"/>
                <w:szCs w:val="24"/>
              </w:rPr>
            </w:pPr>
            <w:r w:rsidRPr="00532DD7">
              <w:rPr>
                <w:rFonts w:ascii="Calibri" w:eastAsia="Calibri" w:hAnsi="Calibri" w:cs="Times New Roman"/>
                <w:sz w:val="24"/>
                <w:szCs w:val="24"/>
              </w:rPr>
              <w:t>Break</w:t>
            </w:r>
          </w:p>
        </w:tc>
      </w:tr>
      <w:tr w:rsidR="00532DD7" w:rsidRPr="00532DD7" w:rsidTr="004E3EE3">
        <w:tc>
          <w:tcPr>
            <w:tcW w:w="2234" w:type="dxa"/>
            <w:vMerge w:val="restart"/>
          </w:tcPr>
          <w:p w:rsidR="00532DD7" w:rsidRPr="00532DD7" w:rsidRDefault="00532DD7" w:rsidP="00532DD7">
            <w:pPr>
              <w:adjustRightInd w:val="0"/>
              <w:snapToGrid w:val="0"/>
              <w:spacing w:after="0" w:line="240" w:lineRule="auto"/>
              <w:rPr>
                <w:rFonts w:ascii="Calibri" w:eastAsia="Calibri" w:hAnsi="Calibri" w:cs="Times New Roman"/>
                <w:sz w:val="24"/>
                <w:szCs w:val="24"/>
              </w:rPr>
            </w:pPr>
            <w:r w:rsidRPr="00532DD7">
              <w:rPr>
                <w:rFonts w:ascii="Calibri" w:eastAsia="Calibri" w:hAnsi="Calibri" w:cs="Times New Roman"/>
                <w:sz w:val="24"/>
                <w:szCs w:val="24"/>
              </w:rPr>
              <w:t>11:20 – 12.20</w:t>
            </w:r>
          </w:p>
        </w:tc>
        <w:tc>
          <w:tcPr>
            <w:tcW w:w="7003" w:type="dxa"/>
          </w:tcPr>
          <w:p w:rsidR="00532DD7" w:rsidRPr="00532DD7" w:rsidRDefault="00532DD7" w:rsidP="00532DD7">
            <w:pPr>
              <w:adjustRightInd w:val="0"/>
              <w:snapToGrid w:val="0"/>
              <w:spacing w:after="0" w:line="240" w:lineRule="auto"/>
              <w:rPr>
                <w:rFonts w:ascii="Calibri" w:eastAsia="Calibri" w:hAnsi="Calibri" w:cs="Times New Roman"/>
                <w:sz w:val="24"/>
                <w:szCs w:val="24"/>
              </w:rPr>
            </w:pPr>
            <w:r w:rsidRPr="00532DD7">
              <w:rPr>
                <w:rFonts w:ascii="Calibri" w:eastAsia="Calibri" w:hAnsi="Calibri" w:cs="Times New Roman"/>
                <w:sz w:val="24"/>
                <w:szCs w:val="24"/>
              </w:rPr>
              <w:t>What question do you want to ask?</w:t>
            </w:r>
          </w:p>
        </w:tc>
      </w:tr>
      <w:tr w:rsidR="00532DD7" w:rsidRPr="00532DD7" w:rsidTr="004E3EE3">
        <w:tc>
          <w:tcPr>
            <w:tcW w:w="2234" w:type="dxa"/>
            <w:vMerge/>
          </w:tcPr>
          <w:p w:rsidR="00532DD7" w:rsidRPr="00532DD7" w:rsidRDefault="00532DD7" w:rsidP="00532DD7">
            <w:pPr>
              <w:adjustRightInd w:val="0"/>
              <w:snapToGrid w:val="0"/>
              <w:spacing w:after="0" w:line="240" w:lineRule="auto"/>
              <w:rPr>
                <w:rFonts w:ascii="Calibri" w:eastAsia="Calibri" w:hAnsi="Calibri" w:cs="Times New Roman"/>
                <w:sz w:val="24"/>
                <w:szCs w:val="24"/>
              </w:rPr>
            </w:pPr>
          </w:p>
        </w:tc>
        <w:tc>
          <w:tcPr>
            <w:tcW w:w="7003" w:type="dxa"/>
          </w:tcPr>
          <w:p w:rsidR="00532DD7" w:rsidRPr="00532DD7" w:rsidRDefault="00532DD7" w:rsidP="00532DD7">
            <w:pPr>
              <w:adjustRightInd w:val="0"/>
              <w:snapToGrid w:val="0"/>
              <w:spacing w:after="0" w:line="240" w:lineRule="auto"/>
              <w:rPr>
                <w:rFonts w:ascii="Calibri" w:eastAsia="Calibri" w:hAnsi="Calibri" w:cs="Times New Roman"/>
                <w:sz w:val="24"/>
                <w:szCs w:val="24"/>
              </w:rPr>
            </w:pPr>
            <w:r w:rsidRPr="00532DD7">
              <w:rPr>
                <w:rFonts w:ascii="Calibri" w:eastAsia="Calibri" w:hAnsi="Calibri" w:cs="Times New Roman"/>
                <w:sz w:val="24"/>
                <w:szCs w:val="24"/>
              </w:rPr>
              <w:t>Devising your methodology</w:t>
            </w:r>
          </w:p>
        </w:tc>
      </w:tr>
      <w:tr w:rsidR="00532DD7" w:rsidRPr="00532DD7" w:rsidTr="004E3EE3">
        <w:tc>
          <w:tcPr>
            <w:tcW w:w="2234" w:type="dxa"/>
            <w:shd w:val="clear" w:color="auto" w:fill="D9D9D9"/>
          </w:tcPr>
          <w:p w:rsidR="00532DD7" w:rsidRPr="00532DD7" w:rsidRDefault="00532DD7" w:rsidP="00532DD7">
            <w:pPr>
              <w:adjustRightInd w:val="0"/>
              <w:snapToGrid w:val="0"/>
              <w:spacing w:after="0" w:line="240" w:lineRule="auto"/>
              <w:rPr>
                <w:rFonts w:ascii="Calibri" w:eastAsia="Calibri" w:hAnsi="Calibri" w:cs="Times New Roman"/>
                <w:sz w:val="24"/>
                <w:szCs w:val="24"/>
              </w:rPr>
            </w:pPr>
            <w:r w:rsidRPr="00532DD7">
              <w:rPr>
                <w:rFonts w:ascii="Calibri" w:eastAsia="Calibri" w:hAnsi="Calibri" w:cs="Times New Roman"/>
                <w:sz w:val="24"/>
                <w:szCs w:val="24"/>
              </w:rPr>
              <w:t>12:30 – 13:15</w:t>
            </w:r>
          </w:p>
        </w:tc>
        <w:tc>
          <w:tcPr>
            <w:tcW w:w="7003" w:type="dxa"/>
            <w:shd w:val="clear" w:color="auto" w:fill="D9D9D9"/>
          </w:tcPr>
          <w:p w:rsidR="00532DD7" w:rsidRPr="00532DD7" w:rsidRDefault="00532DD7" w:rsidP="00532DD7">
            <w:pPr>
              <w:adjustRightInd w:val="0"/>
              <w:snapToGrid w:val="0"/>
              <w:spacing w:after="0" w:line="240" w:lineRule="auto"/>
              <w:rPr>
                <w:rFonts w:ascii="Calibri" w:eastAsia="Calibri" w:hAnsi="Calibri" w:cs="Times New Roman"/>
                <w:sz w:val="24"/>
                <w:szCs w:val="24"/>
              </w:rPr>
            </w:pPr>
            <w:r w:rsidRPr="00532DD7">
              <w:rPr>
                <w:rFonts w:ascii="Calibri" w:eastAsia="Calibri" w:hAnsi="Calibri" w:cs="Times New Roman"/>
                <w:sz w:val="24"/>
                <w:szCs w:val="24"/>
              </w:rPr>
              <w:t>Lunch</w:t>
            </w:r>
          </w:p>
        </w:tc>
      </w:tr>
      <w:tr w:rsidR="00532DD7" w:rsidRPr="00532DD7" w:rsidTr="004E3EE3">
        <w:tc>
          <w:tcPr>
            <w:tcW w:w="2234" w:type="dxa"/>
            <w:tcBorders>
              <w:bottom w:val="single" w:sz="4" w:space="0" w:color="auto"/>
            </w:tcBorders>
          </w:tcPr>
          <w:p w:rsidR="00532DD7" w:rsidRPr="00532DD7" w:rsidRDefault="00532DD7" w:rsidP="00532DD7">
            <w:pPr>
              <w:adjustRightInd w:val="0"/>
              <w:snapToGrid w:val="0"/>
              <w:spacing w:after="0" w:line="240" w:lineRule="auto"/>
              <w:rPr>
                <w:rFonts w:ascii="Calibri" w:eastAsia="Calibri" w:hAnsi="Calibri" w:cs="Times New Roman"/>
                <w:sz w:val="24"/>
                <w:szCs w:val="24"/>
              </w:rPr>
            </w:pPr>
            <w:r w:rsidRPr="00532DD7">
              <w:rPr>
                <w:rFonts w:ascii="Calibri" w:eastAsia="Calibri" w:hAnsi="Calibri" w:cs="Times New Roman"/>
                <w:sz w:val="24"/>
                <w:szCs w:val="24"/>
              </w:rPr>
              <w:t>13:15 – 14:15</w:t>
            </w:r>
          </w:p>
        </w:tc>
        <w:tc>
          <w:tcPr>
            <w:tcW w:w="7003" w:type="dxa"/>
            <w:tcBorders>
              <w:bottom w:val="single" w:sz="4" w:space="0" w:color="auto"/>
            </w:tcBorders>
          </w:tcPr>
          <w:p w:rsidR="00532DD7" w:rsidRPr="00532DD7" w:rsidRDefault="00532DD7" w:rsidP="00532DD7">
            <w:pPr>
              <w:adjustRightInd w:val="0"/>
              <w:snapToGrid w:val="0"/>
              <w:spacing w:after="0" w:line="240" w:lineRule="auto"/>
              <w:rPr>
                <w:rFonts w:ascii="Calibri" w:eastAsia="Calibri" w:hAnsi="Calibri" w:cs="Times New Roman"/>
                <w:sz w:val="24"/>
                <w:szCs w:val="24"/>
              </w:rPr>
            </w:pPr>
            <w:r w:rsidRPr="00532DD7">
              <w:rPr>
                <w:rFonts w:ascii="Calibri" w:eastAsia="Calibri" w:hAnsi="Calibri" w:cs="Times New Roman"/>
                <w:sz w:val="24"/>
                <w:szCs w:val="24"/>
              </w:rPr>
              <w:t>Collecting your data</w:t>
            </w:r>
          </w:p>
        </w:tc>
      </w:tr>
      <w:tr w:rsidR="00532DD7" w:rsidRPr="00532DD7" w:rsidTr="004E3EE3">
        <w:tc>
          <w:tcPr>
            <w:tcW w:w="2234" w:type="dxa"/>
            <w:shd w:val="clear" w:color="auto" w:fill="D9D9D9"/>
          </w:tcPr>
          <w:p w:rsidR="00532DD7" w:rsidRPr="00532DD7" w:rsidRDefault="00532DD7" w:rsidP="00532DD7">
            <w:pPr>
              <w:adjustRightInd w:val="0"/>
              <w:snapToGrid w:val="0"/>
              <w:spacing w:after="0" w:line="240" w:lineRule="auto"/>
              <w:rPr>
                <w:rFonts w:ascii="Calibri" w:eastAsia="Calibri" w:hAnsi="Calibri" w:cs="Times New Roman"/>
                <w:sz w:val="24"/>
                <w:szCs w:val="24"/>
              </w:rPr>
            </w:pPr>
            <w:r w:rsidRPr="00532DD7">
              <w:rPr>
                <w:rFonts w:ascii="Calibri" w:eastAsia="Calibri" w:hAnsi="Calibri" w:cs="Times New Roman"/>
                <w:sz w:val="24"/>
                <w:szCs w:val="24"/>
              </w:rPr>
              <w:t>14:15 – 14:25</w:t>
            </w:r>
          </w:p>
        </w:tc>
        <w:tc>
          <w:tcPr>
            <w:tcW w:w="7003" w:type="dxa"/>
            <w:shd w:val="clear" w:color="auto" w:fill="D9D9D9"/>
          </w:tcPr>
          <w:p w:rsidR="00532DD7" w:rsidRPr="00532DD7" w:rsidRDefault="00532DD7" w:rsidP="00532DD7">
            <w:pPr>
              <w:adjustRightInd w:val="0"/>
              <w:snapToGrid w:val="0"/>
              <w:spacing w:after="0" w:line="240" w:lineRule="auto"/>
              <w:rPr>
                <w:rFonts w:ascii="Calibri" w:eastAsia="Calibri" w:hAnsi="Calibri" w:cs="Times New Roman"/>
                <w:sz w:val="24"/>
                <w:szCs w:val="24"/>
              </w:rPr>
            </w:pPr>
            <w:r w:rsidRPr="00532DD7">
              <w:rPr>
                <w:rFonts w:ascii="Calibri" w:eastAsia="Calibri" w:hAnsi="Calibri" w:cs="Times New Roman"/>
                <w:sz w:val="24"/>
                <w:szCs w:val="24"/>
              </w:rPr>
              <w:t>Break</w:t>
            </w:r>
          </w:p>
        </w:tc>
      </w:tr>
      <w:tr w:rsidR="00532DD7" w:rsidRPr="00532DD7" w:rsidTr="004E3EE3">
        <w:tc>
          <w:tcPr>
            <w:tcW w:w="2234" w:type="dxa"/>
            <w:vMerge w:val="restart"/>
          </w:tcPr>
          <w:p w:rsidR="00532DD7" w:rsidRPr="00532DD7" w:rsidRDefault="00532DD7" w:rsidP="00532DD7">
            <w:pPr>
              <w:adjustRightInd w:val="0"/>
              <w:snapToGrid w:val="0"/>
              <w:spacing w:after="0" w:line="240" w:lineRule="auto"/>
              <w:rPr>
                <w:rFonts w:ascii="Calibri" w:eastAsia="Calibri" w:hAnsi="Calibri" w:cs="Times New Roman"/>
                <w:sz w:val="24"/>
                <w:szCs w:val="24"/>
              </w:rPr>
            </w:pPr>
            <w:r w:rsidRPr="00532DD7">
              <w:rPr>
                <w:rFonts w:ascii="Calibri" w:eastAsia="Calibri" w:hAnsi="Calibri" w:cs="Times New Roman"/>
                <w:sz w:val="24"/>
                <w:szCs w:val="24"/>
              </w:rPr>
              <w:t>14.25 – 15:30</w:t>
            </w:r>
          </w:p>
        </w:tc>
        <w:tc>
          <w:tcPr>
            <w:tcW w:w="7003" w:type="dxa"/>
          </w:tcPr>
          <w:p w:rsidR="00532DD7" w:rsidRPr="00532DD7" w:rsidRDefault="00532DD7" w:rsidP="00532DD7">
            <w:pPr>
              <w:adjustRightInd w:val="0"/>
              <w:snapToGrid w:val="0"/>
              <w:spacing w:after="0" w:line="240" w:lineRule="auto"/>
              <w:rPr>
                <w:rFonts w:ascii="Calibri" w:eastAsia="Calibri" w:hAnsi="Calibri" w:cs="Times New Roman"/>
                <w:sz w:val="24"/>
                <w:szCs w:val="24"/>
              </w:rPr>
            </w:pPr>
            <w:r w:rsidRPr="00532DD7">
              <w:rPr>
                <w:rFonts w:ascii="Calibri" w:eastAsia="Calibri" w:hAnsi="Calibri" w:cs="Times New Roman"/>
                <w:sz w:val="24"/>
                <w:szCs w:val="24"/>
              </w:rPr>
              <w:t>Analysing your data</w:t>
            </w:r>
            <w:r w:rsidRPr="00532DD7">
              <w:rPr>
                <w:rFonts w:ascii="Calibri" w:eastAsia="Calibri" w:hAnsi="Calibri" w:cs="Times New Roman"/>
                <w:b/>
                <w:bCs/>
                <w:sz w:val="24"/>
                <w:szCs w:val="24"/>
              </w:rPr>
              <w:t xml:space="preserve"> </w:t>
            </w:r>
          </w:p>
        </w:tc>
      </w:tr>
      <w:tr w:rsidR="00532DD7" w:rsidRPr="00532DD7" w:rsidTr="004E3EE3">
        <w:tc>
          <w:tcPr>
            <w:tcW w:w="2234" w:type="dxa"/>
            <w:vMerge/>
          </w:tcPr>
          <w:p w:rsidR="00532DD7" w:rsidRPr="00532DD7" w:rsidRDefault="00532DD7" w:rsidP="00532DD7">
            <w:pPr>
              <w:adjustRightInd w:val="0"/>
              <w:snapToGrid w:val="0"/>
              <w:spacing w:after="0" w:line="240" w:lineRule="auto"/>
              <w:rPr>
                <w:rFonts w:ascii="Calibri" w:eastAsia="Calibri" w:hAnsi="Calibri" w:cs="Times New Roman"/>
                <w:sz w:val="24"/>
                <w:szCs w:val="24"/>
              </w:rPr>
            </w:pPr>
          </w:p>
        </w:tc>
        <w:tc>
          <w:tcPr>
            <w:tcW w:w="7003" w:type="dxa"/>
          </w:tcPr>
          <w:p w:rsidR="00532DD7" w:rsidRPr="00532DD7" w:rsidRDefault="00532DD7" w:rsidP="00532DD7">
            <w:pPr>
              <w:adjustRightInd w:val="0"/>
              <w:snapToGrid w:val="0"/>
              <w:spacing w:after="0" w:line="240" w:lineRule="auto"/>
              <w:rPr>
                <w:rFonts w:ascii="Calibri" w:eastAsia="Calibri" w:hAnsi="Calibri" w:cs="Times New Roman"/>
                <w:sz w:val="24"/>
                <w:szCs w:val="24"/>
              </w:rPr>
            </w:pPr>
            <w:r w:rsidRPr="00532DD7">
              <w:rPr>
                <w:rFonts w:ascii="Calibri" w:eastAsia="Calibri" w:hAnsi="Calibri" w:cs="Times New Roman"/>
                <w:sz w:val="24"/>
                <w:szCs w:val="24"/>
              </w:rPr>
              <w:t>Making use of your evaluation</w:t>
            </w:r>
            <w:r w:rsidRPr="00532DD7">
              <w:rPr>
                <w:rFonts w:ascii="Calibri" w:eastAsia="Calibri" w:hAnsi="Calibri" w:cs="Times New Roman"/>
                <w:b/>
                <w:bCs/>
                <w:sz w:val="24"/>
                <w:szCs w:val="24"/>
              </w:rPr>
              <w:t xml:space="preserve"> </w:t>
            </w:r>
          </w:p>
        </w:tc>
      </w:tr>
      <w:tr w:rsidR="00532DD7" w:rsidRPr="00532DD7" w:rsidTr="004E3EE3">
        <w:tc>
          <w:tcPr>
            <w:tcW w:w="2234" w:type="dxa"/>
          </w:tcPr>
          <w:p w:rsidR="00532DD7" w:rsidRPr="00532DD7" w:rsidRDefault="00532DD7" w:rsidP="00532DD7">
            <w:pPr>
              <w:adjustRightInd w:val="0"/>
              <w:snapToGrid w:val="0"/>
              <w:spacing w:after="0" w:line="240" w:lineRule="auto"/>
              <w:rPr>
                <w:rFonts w:ascii="Calibri" w:eastAsia="Calibri" w:hAnsi="Calibri" w:cs="Times New Roman"/>
                <w:sz w:val="24"/>
                <w:szCs w:val="24"/>
              </w:rPr>
            </w:pPr>
            <w:r w:rsidRPr="00532DD7">
              <w:rPr>
                <w:rFonts w:ascii="Calibri" w:eastAsia="Calibri" w:hAnsi="Calibri" w:cs="Times New Roman"/>
                <w:sz w:val="24"/>
                <w:szCs w:val="24"/>
              </w:rPr>
              <w:t>15.30 -16.00</w:t>
            </w:r>
          </w:p>
        </w:tc>
        <w:tc>
          <w:tcPr>
            <w:tcW w:w="7003" w:type="dxa"/>
          </w:tcPr>
          <w:p w:rsidR="00532DD7" w:rsidRPr="00532DD7" w:rsidRDefault="00532DD7" w:rsidP="00532DD7">
            <w:pPr>
              <w:adjustRightInd w:val="0"/>
              <w:snapToGrid w:val="0"/>
              <w:spacing w:after="0" w:line="240" w:lineRule="auto"/>
              <w:rPr>
                <w:rFonts w:ascii="Calibri" w:eastAsia="Calibri" w:hAnsi="Calibri" w:cs="Times New Roman"/>
                <w:sz w:val="24"/>
                <w:szCs w:val="24"/>
              </w:rPr>
            </w:pPr>
            <w:r w:rsidRPr="00532DD7">
              <w:rPr>
                <w:rFonts w:ascii="Calibri" w:eastAsia="Calibri" w:hAnsi="Calibri" w:cs="Times New Roman"/>
                <w:sz w:val="24"/>
                <w:szCs w:val="24"/>
              </w:rPr>
              <w:t>Plenary</w:t>
            </w:r>
          </w:p>
        </w:tc>
      </w:tr>
    </w:tbl>
    <w:p w:rsidR="00532DD7" w:rsidRPr="00532DD7" w:rsidRDefault="00532DD7" w:rsidP="00532DD7">
      <w:pPr>
        <w:spacing w:after="0" w:line="240" w:lineRule="auto"/>
        <w:rPr>
          <w:rFonts w:ascii="Arial" w:eastAsia="Calibri" w:hAnsi="Arial" w:cs="Times New Roman"/>
          <w:sz w:val="24"/>
          <w:szCs w:val="24"/>
        </w:rPr>
      </w:pPr>
    </w:p>
    <w:sectPr w:rsidR="00532DD7" w:rsidRPr="00532DD7" w:rsidSect="00532DD7">
      <w:footerReference w:type="default" r:id="rId11"/>
      <w:pgSz w:w="11906" w:h="16838" w:code="9"/>
      <w:pgMar w:top="426" w:right="1440" w:bottom="1440" w:left="144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DD7" w:rsidRDefault="00532DD7" w:rsidP="00532DD7">
      <w:pPr>
        <w:spacing w:after="0" w:line="240" w:lineRule="auto"/>
      </w:pPr>
      <w:r>
        <w:separator/>
      </w:r>
    </w:p>
  </w:endnote>
  <w:endnote w:type="continuationSeparator" w:id="0">
    <w:p w:rsidR="00532DD7" w:rsidRDefault="00532DD7" w:rsidP="00532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DD7" w:rsidRDefault="00532DD7" w:rsidP="00532DD7">
    <w:pPr>
      <w:pStyle w:val="Footer"/>
      <w:jc w:val="center"/>
    </w:pPr>
    <w:r>
      <w:t>www.publicengagement.ac.uk</w:t>
    </w:r>
  </w:p>
  <w:p w:rsidR="00532DD7" w:rsidRDefault="00532D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DD7" w:rsidRDefault="00532DD7" w:rsidP="00532DD7">
      <w:pPr>
        <w:spacing w:after="0" w:line="240" w:lineRule="auto"/>
      </w:pPr>
      <w:r>
        <w:separator/>
      </w:r>
    </w:p>
  </w:footnote>
  <w:footnote w:type="continuationSeparator" w:id="0">
    <w:p w:rsidR="00532DD7" w:rsidRDefault="00532DD7" w:rsidP="00532D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56FD"/>
    <w:multiLevelType w:val="hybridMultilevel"/>
    <w:tmpl w:val="1D64E39E"/>
    <w:lvl w:ilvl="0" w:tplc="E74E599C">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8973EFA"/>
    <w:multiLevelType w:val="hybridMultilevel"/>
    <w:tmpl w:val="9AAE8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DD7"/>
    <w:rsid w:val="00001CFE"/>
    <w:rsid w:val="00002BBA"/>
    <w:rsid w:val="000030B2"/>
    <w:rsid w:val="000030E0"/>
    <w:rsid w:val="000039D9"/>
    <w:rsid w:val="00005090"/>
    <w:rsid w:val="00005903"/>
    <w:rsid w:val="0000692A"/>
    <w:rsid w:val="000072F4"/>
    <w:rsid w:val="00007549"/>
    <w:rsid w:val="0000767E"/>
    <w:rsid w:val="00014AB9"/>
    <w:rsid w:val="00016346"/>
    <w:rsid w:val="00017924"/>
    <w:rsid w:val="00017CAB"/>
    <w:rsid w:val="00020908"/>
    <w:rsid w:val="00023B8E"/>
    <w:rsid w:val="00023F56"/>
    <w:rsid w:val="00024A69"/>
    <w:rsid w:val="00024BAD"/>
    <w:rsid w:val="0002584C"/>
    <w:rsid w:val="0002604D"/>
    <w:rsid w:val="000262AD"/>
    <w:rsid w:val="000263C9"/>
    <w:rsid w:val="0003135F"/>
    <w:rsid w:val="000316BE"/>
    <w:rsid w:val="000349B5"/>
    <w:rsid w:val="0003644A"/>
    <w:rsid w:val="00037104"/>
    <w:rsid w:val="00037CF5"/>
    <w:rsid w:val="00040234"/>
    <w:rsid w:val="00041AAF"/>
    <w:rsid w:val="00043C78"/>
    <w:rsid w:val="00043E34"/>
    <w:rsid w:val="00044178"/>
    <w:rsid w:val="00044A27"/>
    <w:rsid w:val="00046D33"/>
    <w:rsid w:val="00047294"/>
    <w:rsid w:val="00047529"/>
    <w:rsid w:val="00050B6B"/>
    <w:rsid w:val="000546EA"/>
    <w:rsid w:val="00054ECB"/>
    <w:rsid w:val="000553E0"/>
    <w:rsid w:val="000559D1"/>
    <w:rsid w:val="00055F26"/>
    <w:rsid w:val="000562EC"/>
    <w:rsid w:val="000571A9"/>
    <w:rsid w:val="00057AB2"/>
    <w:rsid w:val="00062513"/>
    <w:rsid w:val="00063845"/>
    <w:rsid w:val="0006670E"/>
    <w:rsid w:val="000706F2"/>
    <w:rsid w:val="000720FC"/>
    <w:rsid w:val="0007296F"/>
    <w:rsid w:val="00072C40"/>
    <w:rsid w:val="000741AB"/>
    <w:rsid w:val="0007530F"/>
    <w:rsid w:val="00076302"/>
    <w:rsid w:val="00077C4D"/>
    <w:rsid w:val="000808DD"/>
    <w:rsid w:val="00082339"/>
    <w:rsid w:val="00082CE3"/>
    <w:rsid w:val="000844E0"/>
    <w:rsid w:val="000869B2"/>
    <w:rsid w:val="0009073B"/>
    <w:rsid w:val="00092DBF"/>
    <w:rsid w:val="00094287"/>
    <w:rsid w:val="000954A2"/>
    <w:rsid w:val="00095697"/>
    <w:rsid w:val="00095860"/>
    <w:rsid w:val="000963AB"/>
    <w:rsid w:val="00096548"/>
    <w:rsid w:val="00097468"/>
    <w:rsid w:val="000A0E73"/>
    <w:rsid w:val="000A1313"/>
    <w:rsid w:val="000A30A2"/>
    <w:rsid w:val="000A3C4D"/>
    <w:rsid w:val="000A515A"/>
    <w:rsid w:val="000B28F5"/>
    <w:rsid w:val="000B34D7"/>
    <w:rsid w:val="000B3A1E"/>
    <w:rsid w:val="000B3F2E"/>
    <w:rsid w:val="000B4CD0"/>
    <w:rsid w:val="000B6F2E"/>
    <w:rsid w:val="000C0B7A"/>
    <w:rsid w:val="000C0DBF"/>
    <w:rsid w:val="000C0FEC"/>
    <w:rsid w:val="000C15CF"/>
    <w:rsid w:val="000C1CD7"/>
    <w:rsid w:val="000C228D"/>
    <w:rsid w:val="000C2B33"/>
    <w:rsid w:val="000C4512"/>
    <w:rsid w:val="000D0D8E"/>
    <w:rsid w:val="000D3335"/>
    <w:rsid w:val="000D3BF7"/>
    <w:rsid w:val="000D53A4"/>
    <w:rsid w:val="000E191C"/>
    <w:rsid w:val="000E20B1"/>
    <w:rsid w:val="000E2670"/>
    <w:rsid w:val="000E2D50"/>
    <w:rsid w:val="000E4D22"/>
    <w:rsid w:val="000E5745"/>
    <w:rsid w:val="000E6C95"/>
    <w:rsid w:val="000E7F41"/>
    <w:rsid w:val="000E7F48"/>
    <w:rsid w:val="000F2B75"/>
    <w:rsid w:val="000F37B7"/>
    <w:rsid w:val="000F573E"/>
    <w:rsid w:val="000F62F9"/>
    <w:rsid w:val="00100AEB"/>
    <w:rsid w:val="00100FD1"/>
    <w:rsid w:val="001021E6"/>
    <w:rsid w:val="0010229B"/>
    <w:rsid w:val="00103F34"/>
    <w:rsid w:val="00104251"/>
    <w:rsid w:val="00105A63"/>
    <w:rsid w:val="00106C06"/>
    <w:rsid w:val="00107730"/>
    <w:rsid w:val="00107B57"/>
    <w:rsid w:val="00110258"/>
    <w:rsid w:val="001102CC"/>
    <w:rsid w:val="001122FE"/>
    <w:rsid w:val="00112F9C"/>
    <w:rsid w:val="001148E7"/>
    <w:rsid w:val="00116473"/>
    <w:rsid w:val="00121BA6"/>
    <w:rsid w:val="001221AD"/>
    <w:rsid w:val="00122B88"/>
    <w:rsid w:val="00124F7F"/>
    <w:rsid w:val="00131D98"/>
    <w:rsid w:val="001323FA"/>
    <w:rsid w:val="0013325F"/>
    <w:rsid w:val="001335B8"/>
    <w:rsid w:val="0013483D"/>
    <w:rsid w:val="00135024"/>
    <w:rsid w:val="001352AA"/>
    <w:rsid w:val="0013676F"/>
    <w:rsid w:val="00137088"/>
    <w:rsid w:val="00137C37"/>
    <w:rsid w:val="00141220"/>
    <w:rsid w:val="0014142C"/>
    <w:rsid w:val="00142D43"/>
    <w:rsid w:val="00144418"/>
    <w:rsid w:val="00146904"/>
    <w:rsid w:val="00146ABB"/>
    <w:rsid w:val="00146DB4"/>
    <w:rsid w:val="00147EC5"/>
    <w:rsid w:val="00151808"/>
    <w:rsid w:val="00152878"/>
    <w:rsid w:val="00152D91"/>
    <w:rsid w:val="00152FB9"/>
    <w:rsid w:val="001536D4"/>
    <w:rsid w:val="00153971"/>
    <w:rsid w:val="00153FEE"/>
    <w:rsid w:val="00154A73"/>
    <w:rsid w:val="001575D4"/>
    <w:rsid w:val="0016002D"/>
    <w:rsid w:val="001641E2"/>
    <w:rsid w:val="00164E18"/>
    <w:rsid w:val="00164E7D"/>
    <w:rsid w:val="00166537"/>
    <w:rsid w:val="00166DD7"/>
    <w:rsid w:val="00167A21"/>
    <w:rsid w:val="00170FE8"/>
    <w:rsid w:val="0017104D"/>
    <w:rsid w:val="0017199F"/>
    <w:rsid w:val="001754D1"/>
    <w:rsid w:val="00175852"/>
    <w:rsid w:val="00175C35"/>
    <w:rsid w:val="001764F4"/>
    <w:rsid w:val="0017686C"/>
    <w:rsid w:val="00184301"/>
    <w:rsid w:val="00190161"/>
    <w:rsid w:val="00190294"/>
    <w:rsid w:val="00190666"/>
    <w:rsid w:val="001926D8"/>
    <w:rsid w:val="00192835"/>
    <w:rsid w:val="00193023"/>
    <w:rsid w:val="0019374B"/>
    <w:rsid w:val="001938BA"/>
    <w:rsid w:val="00196CE0"/>
    <w:rsid w:val="00196DF7"/>
    <w:rsid w:val="0019756C"/>
    <w:rsid w:val="001A00A0"/>
    <w:rsid w:val="001A1333"/>
    <w:rsid w:val="001A4E21"/>
    <w:rsid w:val="001A606B"/>
    <w:rsid w:val="001A6B65"/>
    <w:rsid w:val="001B05FE"/>
    <w:rsid w:val="001B136B"/>
    <w:rsid w:val="001B2B3D"/>
    <w:rsid w:val="001B3761"/>
    <w:rsid w:val="001B3B57"/>
    <w:rsid w:val="001B4602"/>
    <w:rsid w:val="001B4917"/>
    <w:rsid w:val="001B4966"/>
    <w:rsid w:val="001B7217"/>
    <w:rsid w:val="001B789C"/>
    <w:rsid w:val="001C075F"/>
    <w:rsid w:val="001C1402"/>
    <w:rsid w:val="001C149B"/>
    <w:rsid w:val="001D1235"/>
    <w:rsid w:val="001D16CE"/>
    <w:rsid w:val="001D1BC6"/>
    <w:rsid w:val="001D5B38"/>
    <w:rsid w:val="001D5C12"/>
    <w:rsid w:val="001D5FDF"/>
    <w:rsid w:val="001D6C50"/>
    <w:rsid w:val="001D6C7C"/>
    <w:rsid w:val="001E00C8"/>
    <w:rsid w:val="001E01AF"/>
    <w:rsid w:val="001E05F4"/>
    <w:rsid w:val="001E0656"/>
    <w:rsid w:val="001E0BE3"/>
    <w:rsid w:val="001E0E8A"/>
    <w:rsid w:val="001E10E5"/>
    <w:rsid w:val="001E1F77"/>
    <w:rsid w:val="001E2AFC"/>
    <w:rsid w:val="001E2CC9"/>
    <w:rsid w:val="001E3524"/>
    <w:rsid w:val="001E3695"/>
    <w:rsid w:val="001E5DD1"/>
    <w:rsid w:val="001E6140"/>
    <w:rsid w:val="001E70C5"/>
    <w:rsid w:val="001F0F23"/>
    <w:rsid w:val="001F10FC"/>
    <w:rsid w:val="001F1A8D"/>
    <w:rsid w:val="001F2A9F"/>
    <w:rsid w:val="001F31BF"/>
    <w:rsid w:val="001F3B34"/>
    <w:rsid w:val="001F3DD4"/>
    <w:rsid w:val="001F4888"/>
    <w:rsid w:val="001F4FCD"/>
    <w:rsid w:val="001F7405"/>
    <w:rsid w:val="00201EB8"/>
    <w:rsid w:val="002025BE"/>
    <w:rsid w:val="0020378E"/>
    <w:rsid w:val="002056F0"/>
    <w:rsid w:val="0020740E"/>
    <w:rsid w:val="00207E6E"/>
    <w:rsid w:val="00212141"/>
    <w:rsid w:val="0021269C"/>
    <w:rsid w:val="00212D82"/>
    <w:rsid w:val="0021343D"/>
    <w:rsid w:val="002147A3"/>
    <w:rsid w:val="002157A7"/>
    <w:rsid w:val="00215B01"/>
    <w:rsid w:val="00216CD4"/>
    <w:rsid w:val="00220E39"/>
    <w:rsid w:val="002212EC"/>
    <w:rsid w:val="002215CE"/>
    <w:rsid w:val="00221D9C"/>
    <w:rsid w:val="0022258B"/>
    <w:rsid w:val="00222AE5"/>
    <w:rsid w:val="002238D7"/>
    <w:rsid w:val="00223F90"/>
    <w:rsid w:val="00223FC7"/>
    <w:rsid w:val="00224402"/>
    <w:rsid w:val="0022444F"/>
    <w:rsid w:val="00224BF5"/>
    <w:rsid w:val="00224C5E"/>
    <w:rsid w:val="00225D46"/>
    <w:rsid w:val="00226977"/>
    <w:rsid w:val="00226E81"/>
    <w:rsid w:val="002275ED"/>
    <w:rsid w:val="00230222"/>
    <w:rsid w:val="002336E1"/>
    <w:rsid w:val="00233C00"/>
    <w:rsid w:val="002342A0"/>
    <w:rsid w:val="00235ACC"/>
    <w:rsid w:val="0023606A"/>
    <w:rsid w:val="002378DC"/>
    <w:rsid w:val="00241556"/>
    <w:rsid w:val="00241A76"/>
    <w:rsid w:val="00241F7E"/>
    <w:rsid w:val="00243232"/>
    <w:rsid w:val="00244842"/>
    <w:rsid w:val="00245E52"/>
    <w:rsid w:val="00246816"/>
    <w:rsid w:val="00246BB1"/>
    <w:rsid w:val="00246CCB"/>
    <w:rsid w:val="002472A2"/>
    <w:rsid w:val="002473C4"/>
    <w:rsid w:val="0025017C"/>
    <w:rsid w:val="002504DE"/>
    <w:rsid w:val="00251E26"/>
    <w:rsid w:val="00252474"/>
    <w:rsid w:val="0025259C"/>
    <w:rsid w:val="00252921"/>
    <w:rsid w:val="00254467"/>
    <w:rsid w:val="00254474"/>
    <w:rsid w:val="002569D1"/>
    <w:rsid w:val="00256AAF"/>
    <w:rsid w:val="00257016"/>
    <w:rsid w:val="00257D28"/>
    <w:rsid w:val="00265912"/>
    <w:rsid w:val="00270C69"/>
    <w:rsid w:val="00270F69"/>
    <w:rsid w:val="002722B3"/>
    <w:rsid w:val="00274076"/>
    <w:rsid w:val="002742EF"/>
    <w:rsid w:val="002758F9"/>
    <w:rsid w:val="00275D1C"/>
    <w:rsid w:val="00277335"/>
    <w:rsid w:val="00280A73"/>
    <w:rsid w:val="00282085"/>
    <w:rsid w:val="00282652"/>
    <w:rsid w:val="00286850"/>
    <w:rsid w:val="00286C70"/>
    <w:rsid w:val="00290E35"/>
    <w:rsid w:val="00291831"/>
    <w:rsid w:val="00292A22"/>
    <w:rsid w:val="00292FBF"/>
    <w:rsid w:val="002934D5"/>
    <w:rsid w:val="00293B59"/>
    <w:rsid w:val="00293B64"/>
    <w:rsid w:val="00294421"/>
    <w:rsid w:val="00294F4C"/>
    <w:rsid w:val="002A0A08"/>
    <w:rsid w:val="002A0DCF"/>
    <w:rsid w:val="002A1E7A"/>
    <w:rsid w:val="002A249C"/>
    <w:rsid w:val="002A2E75"/>
    <w:rsid w:val="002A2FDC"/>
    <w:rsid w:val="002A5CDB"/>
    <w:rsid w:val="002A5D1E"/>
    <w:rsid w:val="002A6B3E"/>
    <w:rsid w:val="002A6F72"/>
    <w:rsid w:val="002A7E03"/>
    <w:rsid w:val="002B079D"/>
    <w:rsid w:val="002B0A9B"/>
    <w:rsid w:val="002B2A95"/>
    <w:rsid w:val="002B3554"/>
    <w:rsid w:val="002B3E74"/>
    <w:rsid w:val="002C099F"/>
    <w:rsid w:val="002C0FA8"/>
    <w:rsid w:val="002C190C"/>
    <w:rsid w:val="002C1AFF"/>
    <w:rsid w:val="002C3046"/>
    <w:rsid w:val="002D0560"/>
    <w:rsid w:val="002D09C3"/>
    <w:rsid w:val="002D2E83"/>
    <w:rsid w:val="002D3CE5"/>
    <w:rsid w:val="002D451A"/>
    <w:rsid w:val="002D4650"/>
    <w:rsid w:val="002D592B"/>
    <w:rsid w:val="002D5B14"/>
    <w:rsid w:val="002D6DF2"/>
    <w:rsid w:val="002D7B79"/>
    <w:rsid w:val="002E0D98"/>
    <w:rsid w:val="002E1199"/>
    <w:rsid w:val="002E14BC"/>
    <w:rsid w:val="002E1C52"/>
    <w:rsid w:val="002E4162"/>
    <w:rsid w:val="002E59F7"/>
    <w:rsid w:val="002E688A"/>
    <w:rsid w:val="002E7062"/>
    <w:rsid w:val="002F12D5"/>
    <w:rsid w:val="002F1EF9"/>
    <w:rsid w:val="002F50CF"/>
    <w:rsid w:val="002F599A"/>
    <w:rsid w:val="002F605F"/>
    <w:rsid w:val="002F60E0"/>
    <w:rsid w:val="0030006D"/>
    <w:rsid w:val="00302C5D"/>
    <w:rsid w:val="00304C1B"/>
    <w:rsid w:val="00306516"/>
    <w:rsid w:val="00307C3A"/>
    <w:rsid w:val="0031127F"/>
    <w:rsid w:val="003121E9"/>
    <w:rsid w:val="00312C03"/>
    <w:rsid w:val="00314AB2"/>
    <w:rsid w:val="00315886"/>
    <w:rsid w:val="00315E0D"/>
    <w:rsid w:val="0031792D"/>
    <w:rsid w:val="0032067B"/>
    <w:rsid w:val="00320FD7"/>
    <w:rsid w:val="00321E62"/>
    <w:rsid w:val="00322DA7"/>
    <w:rsid w:val="00323C6A"/>
    <w:rsid w:val="00324B96"/>
    <w:rsid w:val="00324C4E"/>
    <w:rsid w:val="0032500C"/>
    <w:rsid w:val="003253A9"/>
    <w:rsid w:val="00326CAA"/>
    <w:rsid w:val="0033216F"/>
    <w:rsid w:val="003340B8"/>
    <w:rsid w:val="00334493"/>
    <w:rsid w:val="00335132"/>
    <w:rsid w:val="00335F28"/>
    <w:rsid w:val="00340758"/>
    <w:rsid w:val="003416DB"/>
    <w:rsid w:val="00344A8C"/>
    <w:rsid w:val="00347ED7"/>
    <w:rsid w:val="003500E8"/>
    <w:rsid w:val="00350700"/>
    <w:rsid w:val="0035229F"/>
    <w:rsid w:val="0035330F"/>
    <w:rsid w:val="00353340"/>
    <w:rsid w:val="00353550"/>
    <w:rsid w:val="00355C64"/>
    <w:rsid w:val="0036014C"/>
    <w:rsid w:val="00362664"/>
    <w:rsid w:val="00362F29"/>
    <w:rsid w:val="00363926"/>
    <w:rsid w:val="003645E4"/>
    <w:rsid w:val="003647C7"/>
    <w:rsid w:val="003664A2"/>
    <w:rsid w:val="00366681"/>
    <w:rsid w:val="003667BF"/>
    <w:rsid w:val="00366C6A"/>
    <w:rsid w:val="0036707D"/>
    <w:rsid w:val="00367B6B"/>
    <w:rsid w:val="00370E69"/>
    <w:rsid w:val="00373804"/>
    <w:rsid w:val="00373A9A"/>
    <w:rsid w:val="00374B8E"/>
    <w:rsid w:val="00377170"/>
    <w:rsid w:val="003809D1"/>
    <w:rsid w:val="00381B8D"/>
    <w:rsid w:val="003832F5"/>
    <w:rsid w:val="00383BD4"/>
    <w:rsid w:val="00383F0E"/>
    <w:rsid w:val="003851C1"/>
    <w:rsid w:val="00385943"/>
    <w:rsid w:val="003870A2"/>
    <w:rsid w:val="003872FD"/>
    <w:rsid w:val="00387B1F"/>
    <w:rsid w:val="0039369A"/>
    <w:rsid w:val="00394177"/>
    <w:rsid w:val="003949E8"/>
    <w:rsid w:val="00395817"/>
    <w:rsid w:val="003963D1"/>
    <w:rsid w:val="00396592"/>
    <w:rsid w:val="00396AA9"/>
    <w:rsid w:val="003970CD"/>
    <w:rsid w:val="003A0B43"/>
    <w:rsid w:val="003A28BF"/>
    <w:rsid w:val="003A3141"/>
    <w:rsid w:val="003A3ADC"/>
    <w:rsid w:val="003A4518"/>
    <w:rsid w:val="003A4E25"/>
    <w:rsid w:val="003A543C"/>
    <w:rsid w:val="003A675D"/>
    <w:rsid w:val="003A69ED"/>
    <w:rsid w:val="003A6D10"/>
    <w:rsid w:val="003A7339"/>
    <w:rsid w:val="003B06E8"/>
    <w:rsid w:val="003B0811"/>
    <w:rsid w:val="003B0DBC"/>
    <w:rsid w:val="003B1C0B"/>
    <w:rsid w:val="003B3002"/>
    <w:rsid w:val="003B4F76"/>
    <w:rsid w:val="003B504E"/>
    <w:rsid w:val="003B6DC1"/>
    <w:rsid w:val="003B6F59"/>
    <w:rsid w:val="003B7841"/>
    <w:rsid w:val="003C03FC"/>
    <w:rsid w:val="003C0813"/>
    <w:rsid w:val="003C7608"/>
    <w:rsid w:val="003D0C8E"/>
    <w:rsid w:val="003D1CC7"/>
    <w:rsid w:val="003D3DC6"/>
    <w:rsid w:val="003D462F"/>
    <w:rsid w:val="003D5476"/>
    <w:rsid w:val="003D6782"/>
    <w:rsid w:val="003D76E8"/>
    <w:rsid w:val="003E2552"/>
    <w:rsid w:val="003E4055"/>
    <w:rsid w:val="003E4728"/>
    <w:rsid w:val="003E49A7"/>
    <w:rsid w:val="003E6F3F"/>
    <w:rsid w:val="003F0C75"/>
    <w:rsid w:val="003F0CAC"/>
    <w:rsid w:val="003F0E31"/>
    <w:rsid w:val="003F0EC4"/>
    <w:rsid w:val="003F11F4"/>
    <w:rsid w:val="003F251E"/>
    <w:rsid w:val="003F3142"/>
    <w:rsid w:val="003F5DAF"/>
    <w:rsid w:val="003F6612"/>
    <w:rsid w:val="003F77CD"/>
    <w:rsid w:val="00400C76"/>
    <w:rsid w:val="00401EE7"/>
    <w:rsid w:val="00402626"/>
    <w:rsid w:val="004028D3"/>
    <w:rsid w:val="00403D06"/>
    <w:rsid w:val="00404C2F"/>
    <w:rsid w:val="004065EF"/>
    <w:rsid w:val="00411104"/>
    <w:rsid w:val="004117BA"/>
    <w:rsid w:val="00411FFB"/>
    <w:rsid w:val="00412E63"/>
    <w:rsid w:val="00412FA4"/>
    <w:rsid w:val="004134B2"/>
    <w:rsid w:val="00413B2A"/>
    <w:rsid w:val="004179DF"/>
    <w:rsid w:val="00421F94"/>
    <w:rsid w:val="00421FF3"/>
    <w:rsid w:val="004243EE"/>
    <w:rsid w:val="0042528F"/>
    <w:rsid w:val="00426A80"/>
    <w:rsid w:val="00430104"/>
    <w:rsid w:val="00430828"/>
    <w:rsid w:val="00430F6E"/>
    <w:rsid w:val="004311F8"/>
    <w:rsid w:val="00431EC2"/>
    <w:rsid w:val="00432643"/>
    <w:rsid w:val="00433882"/>
    <w:rsid w:val="004338CD"/>
    <w:rsid w:val="00433A67"/>
    <w:rsid w:val="00435BD3"/>
    <w:rsid w:val="00435C68"/>
    <w:rsid w:val="004366F7"/>
    <w:rsid w:val="00436BC1"/>
    <w:rsid w:val="00437DFA"/>
    <w:rsid w:val="00440A5C"/>
    <w:rsid w:val="0044320E"/>
    <w:rsid w:val="00445C21"/>
    <w:rsid w:val="004462DB"/>
    <w:rsid w:val="00447151"/>
    <w:rsid w:val="00447700"/>
    <w:rsid w:val="00447DCE"/>
    <w:rsid w:val="004501D9"/>
    <w:rsid w:val="00450663"/>
    <w:rsid w:val="00450E6A"/>
    <w:rsid w:val="00451AF4"/>
    <w:rsid w:val="00451C94"/>
    <w:rsid w:val="00453AEF"/>
    <w:rsid w:val="00462A62"/>
    <w:rsid w:val="00462DEA"/>
    <w:rsid w:val="00464AD1"/>
    <w:rsid w:val="004650A6"/>
    <w:rsid w:val="00465F05"/>
    <w:rsid w:val="0046677C"/>
    <w:rsid w:val="00466ACC"/>
    <w:rsid w:val="00466B21"/>
    <w:rsid w:val="00467785"/>
    <w:rsid w:val="00467B99"/>
    <w:rsid w:val="0047016D"/>
    <w:rsid w:val="004714F8"/>
    <w:rsid w:val="00472F21"/>
    <w:rsid w:val="00473473"/>
    <w:rsid w:val="00474FE1"/>
    <w:rsid w:val="0048103D"/>
    <w:rsid w:val="00481BBE"/>
    <w:rsid w:val="00482486"/>
    <w:rsid w:val="00482E44"/>
    <w:rsid w:val="00485AA3"/>
    <w:rsid w:val="0048633F"/>
    <w:rsid w:val="00487C64"/>
    <w:rsid w:val="00490D54"/>
    <w:rsid w:val="0049335D"/>
    <w:rsid w:val="0049364C"/>
    <w:rsid w:val="00495215"/>
    <w:rsid w:val="00495971"/>
    <w:rsid w:val="00495D17"/>
    <w:rsid w:val="00496E30"/>
    <w:rsid w:val="004A0D24"/>
    <w:rsid w:val="004A2A9D"/>
    <w:rsid w:val="004A36B5"/>
    <w:rsid w:val="004A5A32"/>
    <w:rsid w:val="004A6326"/>
    <w:rsid w:val="004A6AAA"/>
    <w:rsid w:val="004A6D2E"/>
    <w:rsid w:val="004B16CA"/>
    <w:rsid w:val="004B2CBA"/>
    <w:rsid w:val="004B3447"/>
    <w:rsid w:val="004B3988"/>
    <w:rsid w:val="004B50A2"/>
    <w:rsid w:val="004B5433"/>
    <w:rsid w:val="004B556F"/>
    <w:rsid w:val="004B62FE"/>
    <w:rsid w:val="004B6D7D"/>
    <w:rsid w:val="004B784F"/>
    <w:rsid w:val="004C06A7"/>
    <w:rsid w:val="004C0C4E"/>
    <w:rsid w:val="004C1C24"/>
    <w:rsid w:val="004C20DD"/>
    <w:rsid w:val="004C34F2"/>
    <w:rsid w:val="004C3C64"/>
    <w:rsid w:val="004C4522"/>
    <w:rsid w:val="004C491E"/>
    <w:rsid w:val="004C4AB5"/>
    <w:rsid w:val="004C6FC1"/>
    <w:rsid w:val="004D1569"/>
    <w:rsid w:val="004D2206"/>
    <w:rsid w:val="004D2648"/>
    <w:rsid w:val="004D2739"/>
    <w:rsid w:val="004D2ED6"/>
    <w:rsid w:val="004D64C7"/>
    <w:rsid w:val="004D6718"/>
    <w:rsid w:val="004E05DD"/>
    <w:rsid w:val="004E1933"/>
    <w:rsid w:val="004E28A8"/>
    <w:rsid w:val="004E4132"/>
    <w:rsid w:val="004E60AB"/>
    <w:rsid w:val="004E739C"/>
    <w:rsid w:val="004F1D1A"/>
    <w:rsid w:val="004F2BA9"/>
    <w:rsid w:val="004F4A66"/>
    <w:rsid w:val="004F4E7A"/>
    <w:rsid w:val="004F565D"/>
    <w:rsid w:val="004F7241"/>
    <w:rsid w:val="004F7AA6"/>
    <w:rsid w:val="0050015C"/>
    <w:rsid w:val="005017B6"/>
    <w:rsid w:val="0050226A"/>
    <w:rsid w:val="00503D9B"/>
    <w:rsid w:val="005042C3"/>
    <w:rsid w:val="00506B3D"/>
    <w:rsid w:val="00507162"/>
    <w:rsid w:val="005103ED"/>
    <w:rsid w:val="00511D25"/>
    <w:rsid w:val="00512F4B"/>
    <w:rsid w:val="005144EC"/>
    <w:rsid w:val="00515B4D"/>
    <w:rsid w:val="00517A13"/>
    <w:rsid w:val="00517DF8"/>
    <w:rsid w:val="00517E91"/>
    <w:rsid w:val="005246E0"/>
    <w:rsid w:val="00524D0C"/>
    <w:rsid w:val="00524F7C"/>
    <w:rsid w:val="0052503C"/>
    <w:rsid w:val="00526A28"/>
    <w:rsid w:val="0053000C"/>
    <w:rsid w:val="005308BA"/>
    <w:rsid w:val="00530C97"/>
    <w:rsid w:val="0053129B"/>
    <w:rsid w:val="0053278E"/>
    <w:rsid w:val="00532DD7"/>
    <w:rsid w:val="005332B6"/>
    <w:rsid w:val="0053498D"/>
    <w:rsid w:val="0053529C"/>
    <w:rsid w:val="00537F9D"/>
    <w:rsid w:val="00541C55"/>
    <w:rsid w:val="00541F76"/>
    <w:rsid w:val="00543C21"/>
    <w:rsid w:val="00543F03"/>
    <w:rsid w:val="00546B4D"/>
    <w:rsid w:val="0054770F"/>
    <w:rsid w:val="00550C48"/>
    <w:rsid w:val="005510BB"/>
    <w:rsid w:val="0055462B"/>
    <w:rsid w:val="00555F7B"/>
    <w:rsid w:val="00560DA9"/>
    <w:rsid w:val="00561019"/>
    <w:rsid w:val="0056279E"/>
    <w:rsid w:val="0056559B"/>
    <w:rsid w:val="00565E07"/>
    <w:rsid w:val="00566341"/>
    <w:rsid w:val="005675AE"/>
    <w:rsid w:val="00567A37"/>
    <w:rsid w:val="005709F6"/>
    <w:rsid w:val="0057195C"/>
    <w:rsid w:val="005738B2"/>
    <w:rsid w:val="005744CB"/>
    <w:rsid w:val="00574DFF"/>
    <w:rsid w:val="005757A4"/>
    <w:rsid w:val="0057696B"/>
    <w:rsid w:val="00576BB3"/>
    <w:rsid w:val="00577953"/>
    <w:rsid w:val="00577DE3"/>
    <w:rsid w:val="005819E2"/>
    <w:rsid w:val="00583A69"/>
    <w:rsid w:val="00583A80"/>
    <w:rsid w:val="0058406A"/>
    <w:rsid w:val="00584716"/>
    <w:rsid w:val="00584B4D"/>
    <w:rsid w:val="00584BB5"/>
    <w:rsid w:val="005864C2"/>
    <w:rsid w:val="005866BD"/>
    <w:rsid w:val="00586C75"/>
    <w:rsid w:val="0059125D"/>
    <w:rsid w:val="00591D7A"/>
    <w:rsid w:val="005925DF"/>
    <w:rsid w:val="005926CE"/>
    <w:rsid w:val="00594A95"/>
    <w:rsid w:val="00594B51"/>
    <w:rsid w:val="00595064"/>
    <w:rsid w:val="00595B93"/>
    <w:rsid w:val="005A0407"/>
    <w:rsid w:val="005A0A7E"/>
    <w:rsid w:val="005A1AD3"/>
    <w:rsid w:val="005A3E5C"/>
    <w:rsid w:val="005A6E34"/>
    <w:rsid w:val="005B0409"/>
    <w:rsid w:val="005B0ABA"/>
    <w:rsid w:val="005B0F2B"/>
    <w:rsid w:val="005B0FB7"/>
    <w:rsid w:val="005B1AF9"/>
    <w:rsid w:val="005B43A1"/>
    <w:rsid w:val="005B569E"/>
    <w:rsid w:val="005B5E1D"/>
    <w:rsid w:val="005B64BD"/>
    <w:rsid w:val="005C12B6"/>
    <w:rsid w:val="005C184F"/>
    <w:rsid w:val="005C3262"/>
    <w:rsid w:val="005C33F1"/>
    <w:rsid w:val="005C4B12"/>
    <w:rsid w:val="005C6CB1"/>
    <w:rsid w:val="005C7EBE"/>
    <w:rsid w:val="005C7EE2"/>
    <w:rsid w:val="005D0AB6"/>
    <w:rsid w:val="005D190E"/>
    <w:rsid w:val="005D1A0A"/>
    <w:rsid w:val="005D27A9"/>
    <w:rsid w:val="005D2AAE"/>
    <w:rsid w:val="005D4838"/>
    <w:rsid w:val="005D540A"/>
    <w:rsid w:val="005D5BEA"/>
    <w:rsid w:val="005D6CC8"/>
    <w:rsid w:val="005D75A5"/>
    <w:rsid w:val="005D7D5B"/>
    <w:rsid w:val="005E194B"/>
    <w:rsid w:val="005E1F09"/>
    <w:rsid w:val="005E21CD"/>
    <w:rsid w:val="005E2956"/>
    <w:rsid w:val="005E2E6B"/>
    <w:rsid w:val="005F0D85"/>
    <w:rsid w:val="005F0D9D"/>
    <w:rsid w:val="005F2675"/>
    <w:rsid w:val="005F28A5"/>
    <w:rsid w:val="005F3289"/>
    <w:rsid w:val="005F3CCA"/>
    <w:rsid w:val="005F3DFB"/>
    <w:rsid w:val="005F3E1F"/>
    <w:rsid w:val="005F4A98"/>
    <w:rsid w:val="005F558D"/>
    <w:rsid w:val="005F7196"/>
    <w:rsid w:val="0060011C"/>
    <w:rsid w:val="00602094"/>
    <w:rsid w:val="00603399"/>
    <w:rsid w:val="00604A8C"/>
    <w:rsid w:val="00604C97"/>
    <w:rsid w:val="006053E2"/>
    <w:rsid w:val="006059F2"/>
    <w:rsid w:val="006065D6"/>
    <w:rsid w:val="00607A69"/>
    <w:rsid w:val="00610EFC"/>
    <w:rsid w:val="00611656"/>
    <w:rsid w:val="00616577"/>
    <w:rsid w:val="0061721B"/>
    <w:rsid w:val="00620521"/>
    <w:rsid w:val="00620AA3"/>
    <w:rsid w:val="00622F6B"/>
    <w:rsid w:val="006258ED"/>
    <w:rsid w:val="006269F7"/>
    <w:rsid w:val="00630B44"/>
    <w:rsid w:val="0063105D"/>
    <w:rsid w:val="006313AF"/>
    <w:rsid w:val="00631530"/>
    <w:rsid w:val="0063199F"/>
    <w:rsid w:val="0063340F"/>
    <w:rsid w:val="006367E1"/>
    <w:rsid w:val="00636F6C"/>
    <w:rsid w:val="00636FCC"/>
    <w:rsid w:val="00636FD6"/>
    <w:rsid w:val="00637760"/>
    <w:rsid w:val="00640799"/>
    <w:rsid w:val="006426A9"/>
    <w:rsid w:val="00643734"/>
    <w:rsid w:val="00643D3F"/>
    <w:rsid w:val="0064617A"/>
    <w:rsid w:val="006510EA"/>
    <w:rsid w:val="00652BAA"/>
    <w:rsid w:val="00652CD1"/>
    <w:rsid w:val="00653A97"/>
    <w:rsid w:val="00653BC1"/>
    <w:rsid w:val="006557F1"/>
    <w:rsid w:val="00657A57"/>
    <w:rsid w:val="00660E84"/>
    <w:rsid w:val="00661B4D"/>
    <w:rsid w:val="006624B4"/>
    <w:rsid w:val="006627A6"/>
    <w:rsid w:val="0066346B"/>
    <w:rsid w:val="0066429C"/>
    <w:rsid w:val="0066464B"/>
    <w:rsid w:val="00664B84"/>
    <w:rsid w:val="00664FA5"/>
    <w:rsid w:val="00665C5B"/>
    <w:rsid w:val="00666048"/>
    <w:rsid w:val="00666335"/>
    <w:rsid w:val="00670822"/>
    <w:rsid w:val="0067169F"/>
    <w:rsid w:val="00673161"/>
    <w:rsid w:val="00673257"/>
    <w:rsid w:val="00675C59"/>
    <w:rsid w:val="00676BDA"/>
    <w:rsid w:val="00676C58"/>
    <w:rsid w:val="00676E73"/>
    <w:rsid w:val="00680514"/>
    <w:rsid w:val="00680584"/>
    <w:rsid w:val="00680C20"/>
    <w:rsid w:val="00680F03"/>
    <w:rsid w:val="00682A34"/>
    <w:rsid w:val="00682AD3"/>
    <w:rsid w:val="006875C9"/>
    <w:rsid w:val="00690538"/>
    <w:rsid w:val="00690A5E"/>
    <w:rsid w:val="00691EA3"/>
    <w:rsid w:val="006953AE"/>
    <w:rsid w:val="006953C6"/>
    <w:rsid w:val="00696705"/>
    <w:rsid w:val="0069736C"/>
    <w:rsid w:val="006A18E6"/>
    <w:rsid w:val="006A261D"/>
    <w:rsid w:val="006A34CB"/>
    <w:rsid w:val="006A36FF"/>
    <w:rsid w:val="006A61F4"/>
    <w:rsid w:val="006B1678"/>
    <w:rsid w:val="006B1C79"/>
    <w:rsid w:val="006B4026"/>
    <w:rsid w:val="006B4134"/>
    <w:rsid w:val="006B5BAD"/>
    <w:rsid w:val="006B6870"/>
    <w:rsid w:val="006B79B9"/>
    <w:rsid w:val="006C03B5"/>
    <w:rsid w:val="006C2ECB"/>
    <w:rsid w:val="006C6507"/>
    <w:rsid w:val="006C76A8"/>
    <w:rsid w:val="006C76D8"/>
    <w:rsid w:val="006C7E75"/>
    <w:rsid w:val="006D37C3"/>
    <w:rsid w:val="006D3823"/>
    <w:rsid w:val="006D4467"/>
    <w:rsid w:val="006D5D4E"/>
    <w:rsid w:val="006E0269"/>
    <w:rsid w:val="006E1E9E"/>
    <w:rsid w:val="006E2DC4"/>
    <w:rsid w:val="006E41FB"/>
    <w:rsid w:val="006E5371"/>
    <w:rsid w:val="006E63EE"/>
    <w:rsid w:val="006E656F"/>
    <w:rsid w:val="006E6F83"/>
    <w:rsid w:val="006E7392"/>
    <w:rsid w:val="006F09A1"/>
    <w:rsid w:val="006F137F"/>
    <w:rsid w:val="006F4189"/>
    <w:rsid w:val="006F4CD5"/>
    <w:rsid w:val="006F4F86"/>
    <w:rsid w:val="006F54DA"/>
    <w:rsid w:val="006F6B83"/>
    <w:rsid w:val="006F7253"/>
    <w:rsid w:val="007017A0"/>
    <w:rsid w:val="00701E4F"/>
    <w:rsid w:val="00702BB0"/>
    <w:rsid w:val="00703C1C"/>
    <w:rsid w:val="00704279"/>
    <w:rsid w:val="007047D8"/>
    <w:rsid w:val="00707F23"/>
    <w:rsid w:val="0071029E"/>
    <w:rsid w:val="00710A73"/>
    <w:rsid w:val="00710AB1"/>
    <w:rsid w:val="00711750"/>
    <w:rsid w:val="007138BE"/>
    <w:rsid w:val="007153CC"/>
    <w:rsid w:val="007159D6"/>
    <w:rsid w:val="00715D0F"/>
    <w:rsid w:val="0071601D"/>
    <w:rsid w:val="00720CD6"/>
    <w:rsid w:val="00722BAF"/>
    <w:rsid w:val="00723D41"/>
    <w:rsid w:val="0072420D"/>
    <w:rsid w:val="00724531"/>
    <w:rsid w:val="0072510E"/>
    <w:rsid w:val="007268D6"/>
    <w:rsid w:val="00726FD4"/>
    <w:rsid w:val="00730E4C"/>
    <w:rsid w:val="00731A3D"/>
    <w:rsid w:val="00731CB9"/>
    <w:rsid w:val="007322DB"/>
    <w:rsid w:val="00732F41"/>
    <w:rsid w:val="00733C51"/>
    <w:rsid w:val="00733E45"/>
    <w:rsid w:val="0073427D"/>
    <w:rsid w:val="007362B8"/>
    <w:rsid w:val="00736675"/>
    <w:rsid w:val="00737126"/>
    <w:rsid w:val="00737882"/>
    <w:rsid w:val="00737AED"/>
    <w:rsid w:val="0074074B"/>
    <w:rsid w:val="007416F9"/>
    <w:rsid w:val="007450CE"/>
    <w:rsid w:val="007452FF"/>
    <w:rsid w:val="007455AF"/>
    <w:rsid w:val="0074574F"/>
    <w:rsid w:val="0074686C"/>
    <w:rsid w:val="00746C74"/>
    <w:rsid w:val="007470E9"/>
    <w:rsid w:val="007471BD"/>
    <w:rsid w:val="007474B2"/>
    <w:rsid w:val="0074764D"/>
    <w:rsid w:val="0074789D"/>
    <w:rsid w:val="00750083"/>
    <w:rsid w:val="007505E2"/>
    <w:rsid w:val="0075080F"/>
    <w:rsid w:val="0075243E"/>
    <w:rsid w:val="0075251D"/>
    <w:rsid w:val="00754B5C"/>
    <w:rsid w:val="0075541A"/>
    <w:rsid w:val="00755A41"/>
    <w:rsid w:val="00755C37"/>
    <w:rsid w:val="007573CF"/>
    <w:rsid w:val="00761735"/>
    <w:rsid w:val="0076396F"/>
    <w:rsid w:val="0076402A"/>
    <w:rsid w:val="0076494E"/>
    <w:rsid w:val="00767221"/>
    <w:rsid w:val="00767C6A"/>
    <w:rsid w:val="00770446"/>
    <w:rsid w:val="007714FF"/>
    <w:rsid w:val="00771E6D"/>
    <w:rsid w:val="00775791"/>
    <w:rsid w:val="00776182"/>
    <w:rsid w:val="00777448"/>
    <w:rsid w:val="0078097C"/>
    <w:rsid w:val="00780FE3"/>
    <w:rsid w:val="00782361"/>
    <w:rsid w:val="007826FA"/>
    <w:rsid w:val="0078313B"/>
    <w:rsid w:val="00783181"/>
    <w:rsid w:val="007836A7"/>
    <w:rsid w:val="00783FE6"/>
    <w:rsid w:val="0078447E"/>
    <w:rsid w:val="00784C7D"/>
    <w:rsid w:val="00784F97"/>
    <w:rsid w:val="007873CF"/>
    <w:rsid w:val="00790C13"/>
    <w:rsid w:val="00791A9A"/>
    <w:rsid w:val="00791E40"/>
    <w:rsid w:val="00793998"/>
    <w:rsid w:val="00793ED3"/>
    <w:rsid w:val="00795B7B"/>
    <w:rsid w:val="00796B58"/>
    <w:rsid w:val="00796D2E"/>
    <w:rsid w:val="00797CD1"/>
    <w:rsid w:val="00797F00"/>
    <w:rsid w:val="007A0E42"/>
    <w:rsid w:val="007A198E"/>
    <w:rsid w:val="007A20A1"/>
    <w:rsid w:val="007B0AA6"/>
    <w:rsid w:val="007B2A66"/>
    <w:rsid w:val="007B47A7"/>
    <w:rsid w:val="007B491C"/>
    <w:rsid w:val="007B49AB"/>
    <w:rsid w:val="007B5C17"/>
    <w:rsid w:val="007B65F9"/>
    <w:rsid w:val="007C0BEE"/>
    <w:rsid w:val="007C1836"/>
    <w:rsid w:val="007C3D68"/>
    <w:rsid w:val="007D31B1"/>
    <w:rsid w:val="007D36D6"/>
    <w:rsid w:val="007D56F5"/>
    <w:rsid w:val="007D5921"/>
    <w:rsid w:val="007D5A86"/>
    <w:rsid w:val="007D701E"/>
    <w:rsid w:val="007E1175"/>
    <w:rsid w:val="007E2ED9"/>
    <w:rsid w:val="007E36C2"/>
    <w:rsid w:val="007E563E"/>
    <w:rsid w:val="007E7776"/>
    <w:rsid w:val="007F0213"/>
    <w:rsid w:val="007F1C03"/>
    <w:rsid w:val="007F1E4E"/>
    <w:rsid w:val="007F1E87"/>
    <w:rsid w:val="007F1F4C"/>
    <w:rsid w:val="007F2581"/>
    <w:rsid w:val="007F35D4"/>
    <w:rsid w:val="007F589C"/>
    <w:rsid w:val="007F62A0"/>
    <w:rsid w:val="007F6DED"/>
    <w:rsid w:val="007F77F3"/>
    <w:rsid w:val="00803A69"/>
    <w:rsid w:val="0080440A"/>
    <w:rsid w:val="00805190"/>
    <w:rsid w:val="008066B0"/>
    <w:rsid w:val="00806894"/>
    <w:rsid w:val="00810281"/>
    <w:rsid w:val="00810914"/>
    <w:rsid w:val="008119C6"/>
    <w:rsid w:val="0081235E"/>
    <w:rsid w:val="00812CA0"/>
    <w:rsid w:val="00813444"/>
    <w:rsid w:val="00815649"/>
    <w:rsid w:val="00815AAA"/>
    <w:rsid w:val="0081671B"/>
    <w:rsid w:val="0082189D"/>
    <w:rsid w:val="008228A2"/>
    <w:rsid w:val="00822DDF"/>
    <w:rsid w:val="00822FF6"/>
    <w:rsid w:val="00823052"/>
    <w:rsid w:val="0082390A"/>
    <w:rsid w:val="008239E6"/>
    <w:rsid w:val="00824BC8"/>
    <w:rsid w:val="00824C38"/>
    <w:rsid w:val="00826E4A"/>
    <w:rsid w:val="008275B7"/>
    <w:rsid w:val="00827695"/>
    <w:rsid w:val="008300F3"/>
    <w:rsid w:val="0083031F"/>
    <w:rsid w:val="008341E2"/>
    <w:rsid w:val="00834806"/>
    <w:rsid w:val="00834C42"/>
    <w:rsid w:val="00834FAC"/>
    <w:rsid w:val="0083504C"/>
    <w:rsid w:val="00836551"/>
    <w:rsid w:val="00841B65"/>
    <w:rsid w:val="0084351F"/>
    <w:rsid w:val="0084389E"/>
    <w:rsid w:val="0084719D"/>
    <w:rsid w:val="00847F7A"/>
    <w:rsid w:val="00850B57"/>
    <w:rsid w:val="0085230E"/>
    <w:rsid w:val="00852643"/>
    <w:rsid w:val="00855614"/>
    <w:rsid w:val="00857488"/>
    <w:rsid w:val="00857A9F"/>
    <w:rsid w:val="00863ECE"/>
    <w:rsid w:val="00864A1A"/>
    <w:rsid w:val="008671B5"/>
    <w:rsid w:val="008676B2"/>
    <w:rsid w:val="008718EC"/>
    <w:rsid w:val="00871DF3"/>
    <w:rsid w:val="00872A8B"/>
    <w:rsid w:val="00872ED6"/>
    <w:rsid w:val="00876385"/>
    <w:rsid w:val="008815AD"/>
    <w:rsid w:val="008819A1"/>
    <w:rsid w:val="00881F09"/>
    <w:rsid w:val="0088206A"/>
    <w:rsid w:val="008833A5"/>
    <w:rsid w:val="00883FDB"/>
    <w:rsid w:val="00884BEA"/>
    <w:rsid w:val="00884EC9"/>
    <w:rsid w:val="00885BBB"/>
    <w:rsid w:val="00885CA6"/>
    <w:rsid w:val="008867A6"/>
    <w:rsid w:val="008876FA"/>
    <w:rsid w:val="008912CE"/>
    <w:rsid w:val="00892167"/>
    <w:rsid w:val="00892885"/>
    <w:rsid w:val="00892CE0"/>
    <w:rsid w:val="00892EF1"/>
    <w:rsid w:val="00894D71"/>
    <w:rsid w:val="00895D30"/>
    <w:rsid w:val="008965D3"/>
    <w:rsid w:val="0089693C"/>
    <w:rsid w:val="00896E28"/>
    <w:rsid w:val="00897535"/>
    <w:rsid w:val="008A0215"/>
    <w:rsid w:val="008A03B9"/>
    <w:rsid w:val="008A1260"/>
    <w:rsid w:val="008A3987"/>
    <w:rsid w:val="008A48FE"/>
    <w:rsid w:val="008A5748"/>
    <w:rsid w:val="008A6C93"/>
    <w:rsid w:val="008B28A4"/>
    <w:rsid w:val="008B3677"/>
    <w:rsid w:val="008B3D23"/>
    <w:rsid w:val="008B4EF2"/>
    <w:rsid w:val="008B5144"/>
    <w:rsid w:val="008B6A56"/>
    <w:rsid w:val="008B71A8"/>
    <w:rsid w:val="008C1A51"/>
    <w:rsid w:val="008C2B4C"/>
    <w:rsid w:val="008C39F1"/>
    <w:rsid w:val="008C3BF5"/>
    <w:rsid w:val="008C414B"/>
    <w:rsid w:val="008C4D69"/>
    <w:rsid w:val="008C72D0"/>
    <w:rsid w:val="008D0523"/>
    <w:rsid w:val="008D1971"/>
    <w:rsid w:val="008D29F2"/>
    <w:rsid w:val="008D6061"/>
    <w:rsid w:val="008D67C0"/>
    <w:rsid w:val="008D6B4B"/>
    <w:rsid w:val="008D7D94"/>
    <w:rsid w:val="008E04BB"/>
    <w:rsid w:val="008E1024"/>
    <w:rsid w:val="008E12EF"/>
    <w:rsid w:val="008E1753"/>
    <w:rsid w:val="008E176B"/>
    <w:rsid w:val="008E2B00"/>
    <w:rsid w:val="008E2D38"/>
    <w:rsid w:val="008E2E80"/>
    <w:rsid w:val="008E3A7C"/>
    <w:rsid w:val="008E4361"/>
    <w:rsid w:val="008E46F0"/>
    <w:rsid w:val="008E6096"/>
    <w:rsid w:val="008E6A92"/>
    <w:rsid w:val="008E7416"/>
    <w:rsid w:val="008E7567"/>
    <w:rsid w:val="008F2FF3"/>
    <w:rsid w:val="008F324F"/>
    <w:rsid w:val="008F3A43"/>
    <w:rsid w:val="008F3B9F"/>
    <w:rsid w:val="008F5226"/>
    <w:rsid w:val="008F5AA3"/>
    <w:rsid w:val="008F6006"/>
    <w:rsid w:val="008F7B10"/>
    <w:rsid w:val="008F7E5E"/>
    <w:rsid w:val="00900991"/>
    <w:rsid w:val="0090123C"/>
    <w:rsid w:val="00905AC1"/>
    <w:rsid w:val="00905BA4"/>
    <w:rsid w:val="00905C11"/>
    <w:rsid w:val="00910D82"/>
    <w:rsid w:val="00911A80"/>
    <w:rsid w:val="00912B68"/>
    <w:rsid w:val="00913FF5"/>
    <w:rsid w:val="009141AE"/>
    <w:rsid w:val="00915530"/>
    <w:rsid w:val="00915C24"/>
    <w:rsid w:val="00916A20"/>
    <w:rsid w:val="00916B81"/>
    <w:rsid w:val="0092294D"/>
    <w:rsid w:val="00931765"/>
    <w:rsid w:val="009337BE"/>
    <w:rsid w:val="00935C1F"/>
    <w:rsid w:val="009375C9"/>
    <w:rsid w:val="00940D8C"/>
    <w:rsid w:val="00940FA0"/>
    <w:rsid w:val="0094152F"/>
    <w:rsid w:val="009437E3"/>
    <w:rsid w:val="00944BCF"/>
    <w:rsid w:val="0094585A"/>
    <w:rsid w:val="00946CC0"/>
    <w:rsid w:val="00947EC7"/>
    <w:rsid w:val="009529F8"/>
    <w:rsid w:val="00953AFE"/>
    <w:rsid w:val="009540B9"/>
    <w:rsid w:val="00954401"/>
    <w:rsid w:val="00954BEC"/>
    <w:rsid w:val="00954C6B"/>
    <w:rsid w:val="00956458"/>
    <w:rsid w:val="00960D3B"/>
    <w:rsid w:val="00961CB3"/>
    <w:rsid w:val="009621F2"/>
    <w:rsid w:val="00962885"/>
    <w:rsid w:val="00962B64"/>
    <w:rsid w:val="00962EB9"/>
    <w:rsid w:val="0096342B"/>
    <w:rsid w:val="00963853"/>
    <w:rsid w:val="00963970"/>
    <w:rsid w:val="00964ADF"/>
    <w:rsid w:val="00964CA5"/>
    <w:rsid w:val="00965970"/>
    <w:rsid w:val="00967BA4"/>
    <w:rsid w:val="00971A34"/>
    <w:rsid w:val="00972C55"/>
    <w:rsid w:val="00974ADA"/>
    <w:rsid w:val="009757F3"/>
    <w:rsid w:val="009758FD"/>
    <w:rsid w:val="0097753C"/>
    <w:rsid w:val="009777D0"/>
    <w:rsid w:val="00977E45"/>
    <w:rsid w:val="00977F5C"/>
    <w:rsid w:val="009823A3"/>
    <w:rsid w:val="00984401"/>
    <w:rsid w:val="009847E0"/>
    <w:rsid w:val="00986B76"/>
    <w:rsid w:val="00990530"/>
    <w:rsid w:val="00992DF0"/>
    <w:rsid w:val="00993295"/>
    <w:rsid w:val="00993895"/>
    <w:rsid w:val="009938B3"/>
    <w:rsid w:val="00994725"/>
    <w:rsid w:val="00994E17"/>
    <w:rsid w:val="0099546D"/>
    <w:rsid w:val="00997B48"/>
    <w:rsid w:val="009A194D"/>
    <w:rsid w:val="009A2FDF"/>
    <w:rsid w:val="009A3F7B"/>
    <w:rsid w:val="009A4010"/>
    <w:rsid w:val="009A47F7"/>
    <w:rsid w:val="009A6ABA"/>
    <w:rsid w:val="009A7953"/>
    <w:rsid w:val="009A7A2C"/>
    <w:rsid w:val="009B128F"/>
    <w:rsid w:val="009B174E"/>
    <w:rsid w:val="009B193B"/>
    <w:rsid w:val="009B20DD"/>
    <w:rsid w:val="009B2E39"/>
    <w:rsid w:val="009B3070"/>
    <w:rsid w:val="009B3247"/>
    <w:rsid w:val="009B643D"/>
    <w:rsid w:val="009B6D8B"/>
    <w:rsid w:val="009C1232"/>
    <w:rsid w:val="009C2891"/>
    <w:rsid w:val="009C2E90"/>
    <w:rsid w:val="009C3A5C"/>
    <w:rsid w:val="009C522A"/>
    <w:rsid w:val="009C548B"/>
    <w:rsid w:val="009C74B7"/>
    <w:rsid w:val="009D0CBB"/>
    <w:rsid w:val="009D1E62"/>
    <w:rsid w:val="009D301C"/>
    <w:rsid w:val="009D460D"/>
    <w:rsid w:val="009D518E"/>
    <w:rsid w:val="009D550B"/>
    <w:rsid w:val="009D5818"/>
    <w:rsid w:val="009D5896"/>
    <w:rsid w:val="009D6A7E"/>
    <w:rsid w:val="009D71A3"/>
    <w:rsid w:val="009E0618"/>
    <w:rsid w:val="009E1232"/>
    <w:rsid w:val="009E1FC5"/>
    <w:rsid w:val="009E3A8F"/>
    <w:rsid w:val="009E3AED"/>
    <w:rsid w:val="009E3BF5"/>
    <w:rsid w:val="009E3DC2"/>
    <w:rsid w:val="009E3DDE"/>
    <w:rsid w:val="009E4FBC"/>
    <w:rsid w:val="009E5C7B"/>
    <w:rsid w:val="009E6894"/>
    <w:rsid w:val="009E7B7E"/>
    <w:rsid w:val="009E7DEF"/>
    <w:rsid w:val="009F1369"/>
    <w:rsid w:val="009F2599"/>
    <w:rsid w:val="009F39FC"/>
    <w:rsid w:val="009F3D45"/>
    <w:rsid w:val="009F4218"/>
    <w:rsid w:val="009F4706"/>
    <w:rsid w:val="009F6160"/>
    <w:rsid w:val="009F665C"/>
    <w:rsid w:val="00A011FC"/>
    <w:rsid w:val="00A01B42"/>
    <w:rsid w:val="00A03A3D"/>
    <w:rsid w:val="00A03C9A"/>
    <w:rsid w:val="00A061EE"/>
    <w:rsid w:val="00A06567"/>
    <w:rsid w:val="00A06BEA"/>
    <w:rsid w:val="00A10077"/>
    <w:rsid w:val="00A10562"/>
    <w:rsid w:val="00A10F19"/>
    <w:rsid w:val="00A11953"/>
    <w:rsid w:val="00A12651"/>
    <w:rsid w:val="00A13941"/>
    <w:rsid w:val="00A14265"/>
    <w:rsid w:val="00A144CE"/>
    <w:rsid w:val="00A147AC"/>
    <w:rsid w:val="00A15D72"/>
    <w:rsid w:val="00A17D69"/>
    <w:rsid w:val="00A21716"/>
    <w:rsid w:val="00A21BE0"/>
    <w:rsid w:val="00A22179"/>
    <w:rsid w:val="00A222F0"/>
    <w:rsid w:val="00A22A00"/>
    <w:rsid w:val="00A24CBC"/>
    <w:rsid w:val="00A26C5C"/>
    <w:rsid w:val="00A27C6A"/>
    <w:rsid w:val="00A3036E"/>
    <w:rsid w:val="00A313C9"/>
    <w:rsid w:val="00A32323"/>
    <w:rsid w:val="00A32557"/>
    <w:rsid w:val="00A353D5"/>
    <w:rsid w:val="00A366E2"/>
    <w:rsid w:val="00A36C74"/>
    <w:rsid w:val="00A37056"/>
    <w:rsid w:val="00A40FA4"/>
    <w:rsid w:val="00A41A11"/>
    <w:rsid w:val="00A42701"/>
    <w:rsid w:val="00A433D0"/>
    <w:rsid w:val="00A43D82"/>
    <w:rsid w:val="00A4512F"/>
    <w:rsid w:val="00A45362"/>
    <w:rsid w:val="00A4551F"/>
    <w:rsid w:val="00A45872"/>
    <w:rsid w:val="00A45FE7"/>
    <w:rsid w:val="00A46A54"/>
    <w:rsid w:val="00A472EB"/>
    <w:rsid w:val="00A504C5"/>
    <w:rsid w:val="00A50588"/>
    <w:rsid w:val="00A5198A"/>
    <w:rsid w:val="00A51FBD"/>
    <w:rsid w:val="00A53ACA"/>
    <w:rsid w:val="00A5472E"/>
    <w:rsid w:val="00A55500"/>
    <w:rsid w:val="00A56B4A"/>
    <w:rsid w:val="00A57909"/>
    <w:rsid w:val="00A57A16"/>
    <w:rsid w:val="00A57ECA"/>
    <w:rsid w:val="00A60CBA"/>
    <w:rsid w:val="00A621BE"/>
    <w:rsid w:val="00A63957"/>
    <w:rsid w:val="00A63CC3"/>
    <w:rsid w:val="00A63D4A"/>
    <w:rsid w:val="00A66532"/>
    <w:rsid w:val="00A70035"/>
    <w:rsid w:val="00A7227C"/>
    <w:rsid w:val="00A72C17"/>
    <w:rsid w:val="00A72F19"/>
    <w:rsid w:val="00A736EA"/>
    <w:rsid w:val="00A73C1A"/>
    <w:rsid w:val="00A74779"/>
    <w:rsid w:val="00A77566"/>
    <w:rsid w:val="00A777CC"/>
    <w:rsid w:val="00A77936"/>
    <w:rsid w:val="00A779E6"/>
    <w:rsid w:val="00A83556"/>
    <w:rsid w:val="00A83B94"/>
    <w:rsid w:val="00A853DE"/>
    <w:rsid w:val="00A864FB"/>
    <w:rsid w:val="00A8666B"/>
    <w:rsid w:val="00A872FF"/>
    <w:rsid w:val="00A929E5"/>
    <w:rsid w:val="00A9389D"/>
    <w:rsid w:val="00A93A6F"/>
    <w:rsid w:val="00A94B01"/>
    <w:rsid w:val="00A951B5"/>
    <w:rsid w:val="00A966AB"/>
    <w:rsid w:val="00A96F9C"/>
    <w:rsid w:val="00A9745B"/>
    <w:rsid w:val="00AA1C0B"/>
    <w:rsid w:val="00AA2446"/>
    <w:rsid w:val="00AA2665"/>
    <w:rsid w:val="00AA3420"/>
    <w:rsid w:val="00AA386F"/>
    <w:rsid w:val="00AA4236"/>
    <w:rsid w:val="00AA7880"/>
    <w:rsid w:val="00AB0AC4"/>
    <w:rsid w:val="00AB4212"/>
    <w:rsid w:val="00AB4421"/>
    <w:rsid w:val="00AB5E16"/>
    <w:rsid w:val="00AB66E6"/>
    <w:rsid w:val="00AB6DC9"/>
    <w:rsid w:val="00AB7F16"/>
    <w:rsid w:val="00AC0326"/>
    <w:rsid w:val="00AC1463"/>
    <w:rsid w:val="00AC41D3"/>
    <w:rsid w:val="00AC4689"/>
    <w:rsid w:val="00AC5F97"/>
    <w:rsid w:val="00AC6C05"/>
    <w:rsid w:val="00AD32DA"/>
    <w:rsid w:val="00AD3B6B"/>
    <w:rsid w:val="00AD408C"/>
    <w:rsid w:val="00AE1B02"/>
    <w:rsid w:val="00AE2145"/>
    <w:rsid w:val="00AE23EA"/>
    <w:rsid w:val="00AE26F7"/>
    <w:rsid w:val="00AE47EC"/>
    <w:rsid w:val="00AE480D"/>
    <w:rsid w:val="00AE6FA9"/>
    <w:rsid w:val="00AE79D8"/>
    <w:rsid w:val="00AF027C"/>
    <w:rsid w:val="00AF35C7"/>
    <w:rsid w:val="00AF43FD"/>
    <w:rsid w:val="00AF5539"/>
    <w:rsid w:val="00AF5C3C"/>
    <w:rsid w:val="00B00C73"/>
    <w:rsid w:val="00B03EC1"/>
    <w:rsid w:val="00B03FCA"/>
    <w:rsid w:val="00B102CA"/>
    <w:rsid w:val="00B16477"/>
    <w:rsid w:val="00B16B3F"/>
    <w:rsid w:val="00B17158"/>
    <w:rsid w:val="00B22D35"/>
    <w:rsid w:val="00B2422B"/>
    <w:rsid w:val="00B24A2E"/>
    <w:rsid w:val="00B25B99"/>
    <w:rsid w:val="00B25F8F"/>
    <w:rsid w:val="00B2611E"/>
    <w:rsid w:val="00B2735A"/>
    <w:rsid w:val="00B3035A"/>
    <w:rsid w:val="00B31153"/>
    <w:rsid w:val="00B355F0"/>
    <w:rsid w:val="00B36E11"/>
    <w:rsid w:val="00B37871"/>
    <w:rsid w:val="00B40611"/>
    <w:rsid w:val="00B40C24"/>
    <w:rsid w:val="00B463BF"/>
    <w:rsid w:val="00B5242D"/>
    <w:rsid w:val="00B526A3"/>
    <w:rsid w:val="00B53D62"/>
    <w:rsid w:val="00B54780"/>
    <w:rsid w:val="00B54C9A"/>
    <w:rsid w:val="00B575D2"/>
    <w:rsid w:val="00B60160"/>
    <w:rsid w:val="00B62E37"/>
    <w:rsid w:val="00B64C03"/>
    <w:rsid w:val="00B66353"/>
    <w:rsid w:val="00B66A03"/>
    <w:rsid w:val="00B67A14"/>
    <w:rsid w:val="00B67ABB"/>
    <w:rsid w:val="00B67BA7"/>
    <w:rsid w:val="00B70794"/>
    <w:rsid w:val="00B72A27"/>
    <w:rsid w:val="00B734E2"/>
    <w:rsid w:val="00B74A29"/>
    <w:rsid w:val="00B74D91"/>
    <w:rsid w:val="00B759DB"/>
    <w:rsid w:val="00B76888"/>
    <w:rsid w:val="00B7698D"/>
    <w:rsid w:val="00B76A7A"/>
    <w:rsid w:val="00B82C94"/>
    <w:rsid w:val="00B83D10"/>
    <w:rsid w:val="00B83F24"/>
    <w:rsid w:val="00B84762"/>
    <w:rsid w:val="00B860CD"/>
    <w:rsid w:val="00B8727A"/>
    <w:rsid w:val="00B9102B"/>
    <w:rsid w:val="00B9238C"/>
    <w:rsid w:val="00B933F2"/>
    <w:rsid w:val="00B93872"/>
    <w:rsid w:val="00B94B86"/>
    <w:rsid w:val="00B94E6A"/>
    <w:rsid w:val="00B96937"/>
    <w:rsid w:val="00BA2689"/>
    <w:rsid w:val="00BA2AF1"/>
    <w:rsid w:val="00BA3C05"/>
    <w:rsid w:val="00BA52EC"/>
    <w:rsid w:val="00BA5B3D"/>
    <w:rsid w:val="00BB3760"/>
    <w:rsid w:val="00BB45F2"/>
    <w:rsid w:val="00BB5330"/>
    <w:rsid w:val="00BB6568"/>
    <w:rsid w:val="00BB7A68"/>
    <w:rsid w:val="00BC1862"/>
    <w:rsid w:val="00BC1E71"/>
    <w:rsid w:val="00BC31FB"/>
    <w:rsid w:val="00BC35BD"/>
    <w:rsid w:val="00BC5302"/>
    <w:rsid w:val="00BD25D3"/>
    <w:rsid w:val="00BD280B"/>
    <w:rsid w:val="00BD32E1"/>
    <w:rsid w:val="00BD7208"/>
    <w:rsid w:val="00BD7DEF"/>
    <w:rsid w:val="00BE0585"/>
    <w:rsid w:val="00BE15EC"/>
    <w:rsid w:val="00BE19F7"/>
    <w:rsid w:val="00BE2646"/>
    <w:rsid w:val="00BE53C2"/>
    <w:rsid w:val="00BE5524"/>
    <w:rsid w:val="00BE6461"/>
    <w:rsid w:val="00BE74BE"/>
    <w:rsid w:val="00BE7B70"/>
    <w:rsid w:val="00BF235C"/>
    <w:rsid w:val="00BF38F7"/>
    <w:rsid w:val="00BF3FD0"/>
    <w:rsid w:val="00BF45AD"/>
    <w:rsid w:val="00BF6E4D"/>
    <w:rsid w:val="00BF7B3E"/>
    <w:rsid w:val="00BF7C1B"/>
    <w:rsid w:val="00BF7DED"/>
    <w:rsid w:val="00C0013B"/>
    <w:rsid w:val="00C005A5"/>
    <w:rsid w:val="00C032E3"/>
    <w:rsid w:val="00C0361F"/>
    <w:rsid w:val="00C04F1A"/>
    <w:rsid w:val="00C050FF"/>
    <w:rsid w:val="00C06347"/>
    <w:rsid w:val="00C06D81"/>
    <w:rsid w:val="00C076A7"/>
    <w:rsid w:val="00C10173"/>
    <w:rsid w:val="00C119D5"/>
    <w:rsid w:val="00C11C64"/>
    <w:rsid w:val="00C127D1"/>
    <w:rsid w:val="00C14422"/>
    <w:rsid w:val="00C158E6"/>
    <w:rsid w:val="00C159D4"/>
    <w:rsid w:val="00C16A56"/>
    <w:rsid w:val="00C17214"/>
    <w:rsid w:val="00C17309"/>
    <w:rsid w:val="00C224C4"/>
    <w:rsid w:val="00C2264F"/>
    <w:rsid w:val="00C25472"/>
    <w:rsid w:val="00C259A8"/>
    <w:rsid w:val="00C25AE9"/>
    <w:rsid w:val="00C27388"/>
    <w:rsid w:val="00C302A2"/>
    <w:rsid w:val="00C31EC6"/>
    <w:rsid w:val="00C320E9"/>
    <w:rsid w:val="00C334D6"/>
    <w:rsid w:val="00C335C0"/>
    <w:rsid w:val="00C3369E"/>
    <w:rsid w:val="00C34567"/>
    <w:rsid w:val="00C35C4D"/>
    <w:rsid w:val="00C37F04"/>
    <w:rsid w:val="00C40293"/>
    <w:rsid w:val="00C40345"/>
    <w:rsid w:val="00C407F7"/>
    <w:rsid w:val="00C4096E"/>
    <w:rsid w:val="00C40B4E"/>
    <w:rsid w:val="00C412D5"/>
    <w:rsid w:val="00C448B6"/>
    <w:rsid w:val="00C45011"/>
    <w:rsid w:val="00C4605D"/>
    <w:rsid w:val="00C46DDF"/>
    <w:rsid w:val="00C50399"/>
    <w:rsid w:val="00C53887"/>
    <w:rsid w:val="00C5433B"/>
    <w:rsid w:val="00C554C3"/>
    <w:rsid w:val="00C57789"/>
    <w:rsid w:val="00C577A2"/>
    <w:rsid w:val="00C57EFD"/>
    <w:rsid w:val="00C62449"/>
    <w:rsid w:val="00C62D78"/>
    <w:rsid w:val="00C63916"/>
    <w:rsid w:val="00C645B9"/>
    <w:rsid w:val="00C67D5B"/>
    <w:rsid w:val="00C700EC"/>
    <w:rsid w:val="00C70A92"/>
    <w:rsid w:val="00C71494"/>
    <w:rsid w:val="00C72B9E"/>
    <w:rsid w:val="00C73DC0"/>
    <w:rsid w:val="00C75706"/>
    <w:rsid w:val="00C75CB5"/>
    <w:rsid w:val="00C77037"/>
    <w:rsid w:val="00C81B17"/>
    <w:rsid w:val="00C81DD4"/>
    <w:rsid w:val="00C821A2"/>
    <w:rsid w:val="00C8437B"/>
    <w:rsid w:val="00C86BFE"/>
    <w:rsid w:val="00C87645"/>
    <w:rsid w:val="00C87B46"/>
    <w:rsid w:val="00C90F1A"/>
    <w:rsid w:val="00C9320C"/>
    <w:rsid w:val="00C945E5"/>
    <w:rsid w:val="00C9540F"/>
    <w:rsid w:val="00C95B51"/>
    <w:rsid w:val="00C95FBD"/>
    <w:rsid w:val="00C96542"/>
    <w:rsid w:val="00C97847"/>
    <w:rsid w:val="00C97A9F"/>
    <w:rsid w:val="00CA09F8"/>
    <w:rsid w:val="00CA1378"/>
    <w:rsid w:val="00CA1B20"/>
    <w:rsid w:val="00CA1F0D"/>
    <w:rsid w:val="00CA36E2"/>
    <w:rsid w:val="00CB0608"/>
    <w:rsid w:val="00CB3499"/>
    <w:rsid w:val="00CB36C8"/>
    <w:rsid w:val="00CB3760"/>
    <w:rsid w:val="00CB3816"/>
    <w:rsid w:val="00CB525D"/>
    <w:rsid w:val="00CB5440"/>
    <w:rsid w:val="00CB597E"/>
    <w:rsid w:val="00CB6F53"/>
    <w:rsid w:val="00CB6FDC"/>
    <w:rsid w:val="00CB76E8"/>
    <w:rsid w:val="00CC03EA"/>
    <w:rsid w:val="00CC1885"/>
    <w:rsid w:val="00CC30A5"/>
    <w:rsid w:val="00CC3B55"/>
    <w:rsid w:val="00CC68F1"/>
    <w:rsid w:val="00CC7475"/>
    <w:rsid w:val="00CC7D20"/>
    <w:rsid w:val="00CD0019"/>
    <w:rsid w:val="00CD0101"/>
    <w:rsid w:val="00CD0117"/>
    <w:rsid w:val="00CD12B4"/>
    <w:rsid w:val="00CD2FC8"/>
    <w:rsid w:val="00CD3948"/>
    <w:rsid w:val="00CD557F"/>
    <w:rsid w:val="00CD586C"/>
    <w:rsid w:val="00CD67ED"/>
    <w:rsid w:val="00CE10BB"/>
    <w:rsid w:val="00CE1815"/>
    <w:rsid w:val="00CE2A9B"/>
    <w:rsid w:val="00CE41CE"/>
    <w:rsid w:val="00CE5E31"/>
    <w:rsid w:val="00CE5EBC"/>
    <w:rsid w:val="00CE6271"/>
    <w:rsid w:val="00CE7912"/>
    <w:rsid w:val="00CF0154"/>
    <w:rsid w:val="00CF025D"/>
    <w:rsid w:val="00CF1B46"/>
    <w:rsid w:val="00CF4AF8"/>
    <w:rsid w:val="00CF6E67"/>
    <w:rsid w:val="00CF6EC7"/>
    <w:rsid w:val="00CF782E"/>
    <w:rsid w:val="00CF795C"/>
    <w:rsid w:val="00D00149"/>
    <w:rsid w:val="00D01A66"/>
    <w:rsid w:val="00D0458D"/>
    <w:rsid w:val="00D04CF7"/>
    <w:rsid w:val="00D055ED"/>
    <w:rsid w:val="00D0770C"/>
    <w:rsid w:val="00D114CE"/>
    <w:rsid w:val="00D11799"/>
    <w:rsid w:val="00D13241"/>
    <w:rsid w:val="00D14B94"/>
    <w:rsid w:val="00D1662C"/>
    <w:rsid w:val="00D20608"/>
    <w:rsid w:val="00D2226E"/>
    <w:rsid w:val="00D22607"/>
    <w:rsid w:val="00D22AAA"/>
    <w:rsid w:val="00D23552"/>
    <w:rsid w:val="00D23624"/>
    <w:rsid w:val="00D25E47"/>
    <w:rsid w:val="00D25F9D"/>
    <w:rsid w:val="00D261DB"/>
    <w:rsid w:val="00D26930"/>
    <w:rsid w:val="00D26F08"/>
    <w:rsid w:val="00D27BFD"/>
    <w:rsid w:val="00D346EC"/>
    <w:rsid w:val="00D36582"/>
    <w:rsid w:val="00D36CC4"/>
    <w:rsid w:val="00D4025F"/>
    <w:rsid w:val="00D40F8E"/>
    <w:rsid w:val="00D411D7"/>
    <w:rsid w:val="00D43B94"/>
    <w:rsid w:val="00D43ECA"/>
    <w:rsid w:val="00D44C8A"/>
    <w:rsid w:val="00D44D6D"/>
    <w:rsid w:val="00D46BDB"/>
    <w:rsid w:val="00D46C9A"/>
    <w:rsid w:val="00D5042E"/>
    <w:rsid w:val="00D52502"/>
    <w:rsid w:val="00D53B03"/>
    <w:rsid w:val="00D550DD"/>
    <w:rsid w:val="00D608C5"/>
    <w:rsid w:val="00D60BC1"/>
    <w:rsid w:val="00D613A7"/>
    <w:rsid w:val="00D61B25"/>
    <w:rsid w:val="00D62F4E"/>
    <w:rsid w:val="00D6586D"/>
    <w:rsid w:val="00D67860"/>
    <w:rsid w:val="00D70092"/>
    <w:rsid w:val="00D709A6"/>
    <w:rsid w:val="00D72706"/>
    <w:rsid w:val="00D74555"/>
    <w:rsid w:val="00D76C3E"/>
    <w:rsid w:val="00D76EB2"/>
    <w:rsid w:val="00D8014E"/>
    <w:rsid w:val="00D81B3D"/>
    <w:rsid w:val="00D82048"/>
    <w:rsid w:val="00D822C8"/>
    <w:rsid w:val="00D827AD"/>
    <w:rsid w:val="00D84817"/>
    <w:rsid w:val="00D84C6B"/>
    <w:rsid w:val="00D85D9E"/>
    <w:rsid w:val="00D8615F"/>
    <w:rsid w:val="00D86ADC"/>
    <w:rsid w:val="00D86B8A"/>
    <w:rsid w:val="00D87426"/>
    <w:rsid w:val="00D9054E"/>
    <w:rsid w:val="00D96011"/>
    <w:rsid w:val="00D96B23"/>
    <w:rsid w:val="00D974A9"/>
    <w:rsid w:val="00DA13DF"/>
    <w:rsid w:val="00DA46E7"/>
    <w:rsid w:val="00DA59DF"/>
    <w:rsid w:val="00DA687B"/>
    <w:rsid w:val="00DA781A"/>
    <w:rsid w:val="00DA7C8F"/>
    <w:rsid w:val="00DB0D1B"/>
    <w:rsid w:val="00DB710C"/>
    <w:rsid w:val="00DB789F"/>
    <w:rsid w:val="00DB7B16"/>
    <w:rsid w:val="00DB7D94"/>
    <w:rsid w:val="00DC085A"/>
    <w:rsid w:val="00DC10E3"/>
    <w:rsid w:val="00DC146D"/>
    <w:rsid w:val="00DC15D8"/>
    <w:rsid w:val="00DC4916"/>
    <w:rsid w:val="00DC4EB5"/>
    <w:rsid w:val="00DC77CE"/>
    <w:rsid w:val="00DC78DE"/>
    <w:rsid w:val="00DD3448"/>
    <w:rsid w:val="00DD4396"/>
    <w:rsid w:val="00DD4746"/>
    <w:rsid w:val="00DD757D"/>
    <w:rsid w:val="00DE0DCE"/>
    <w:rsid w:val="00DE326D"/>
    <w:rsid w:val="00DE3FC0"/>
    <w:rsid w:val="00DE42B6"/>
    <w:rsid w:val="00DE4675"/>
    <w:rsid w:val="00DE480C"/>
    <w:rsid w:val="00DE5009"/>
    <w:rsid w:val="00DE5D60"/>
    <w:rsid w:val="00DE7184"/>
    <w:rsid w:val="00DF1E72"/>
    <w:rsid w:val="00DF2A40"/>
    <w:rsid w:val="00DF3844"/>
    <w:rsid w:val="00DF39CE"/>
    <w:rsid w:val="00DF50AA"/>
    <w:rsid w:val="00DF694B"/>
    <w:rsid w:val="00DF6E94"/>
    <w:rsid w:val="00DF7F93"/>
    <w:rsid w:val="00E00395"/>
    <w:rsid w:val="00E01E68"/>
    <w:rsid w:val="00E03844"/>
    <w:rsid w:val="00E0551E"/>
    <w:rsid w:val="00E07447"/>
    <w:rsid w:val="00E10842"/>
    <w:rsid w:val="00E10E32"/>
    <w:rsid w:val="00E11144"/>
    <w:rsid w:val="00E1215E"/>
    <w:rsid w:val="00E1242A"/>
    <w:rsid w:val="00E136B7"/>
    <w:rsid w:val="00E14267"/>
    <w:rsid w:val="00E15C1A"/>
    <w:rsid w:val="00E16756"/>
    <w:rsid w:val="00E16BA0"/>
    <w:rsid w:val="00E17F1F"/>
    <w:rsid w:val="00E20802"/>
    <w:rsid w:val="00E210E3"/>
    <w:rsid w:val="00E22F06"/>
    <w:rsid w:val="00E2431B"/>
    <w:rsid w:val="00E24EAE"/>
    <w:rsid w:val="00E25A7E"/>
    <w:rsid w:val="00E25E29"/>
    <w:rsid w:val="00E2612D"/>
    <w:rsid w:val="00E26DCC"/>
    <w:rsid w:val="00E306B6"/>
    <w:rsid w:val="00E3192B"/>
    <w:rsid w:val="00E3218A"/>
    <w:rsid w:val="00E329F8"/>
    <w:rsid w:val="00E33216"/>
    <w:rsid w:val="00E33CBE"/>
    <w:rsid w:val="00E33ECD"/>
    <w:rsid w:val="00E34AF1"/>
    <w:rsid w:val="00E420A0"/>
    <w:rsid w:val="00E42D2D"/>
    <w:rsid w:val="00E4307F"/>
    <w:rsid w:val="00E43170"/>
    <w:rsid w:val="00E4404A"/>
    <w:rsid w:val="00E46AC3"/>
    <w:rsid w:val="00E47D8B"/>
    <w:rsid w:val="00E50F4D"/>
    <w:rsid w:val="00E521CD"/>
    <w:rsid w:val="00E52348"/>
    <w:rsid w:val="00E53D8F"/>
    <w:rsid w:val="00E54ADD"/>
    <w:rsid w:val="00E560A6"/>
    <w:rsid w:val="00E56364"/>
    <w:rsid w:val="00E6053D"/>
    <w:rsid w:val="00E60929"/>
    <w:rsid w:val="00E60A2B"/>
    <w:rsid w:val="00E6225E"/>
    <w:rsid w:val="00E624F9"/>
    <w:rsid w:val="00E625E7"/>
    <w:rsid w:val="00E63D99"/>
    <w:rsid w:val="00E645E7"/>
    <w:rsid w:val="00E649EB"/>
    <w:rsid w:val="00E64C96"/>
    <w:rsid w:val="00E66A76"/>
    <w:rsid w:val="00E708BA"/>
    <w:rsid w:val="00E732B5"/>
    <w:rsid w:val="00E736D7"/>
    <w:rsid w:val="00E73975"/>
    <w:rsid w:val="00E75350"/>
    <w:rsid w:val="00E75FB6"/>
    <w:rsid w:val="00E77F04"/>
    <w:rsid w:val="00E800A1"/>
    <w:rsid w:val="00E80138"/>
    <w:rsid w:val="00E80AA9"/>
    <w:rsid w:val="00E81BCA"/>
    <w:rsid w:val="00E82310"/>
    <w:rsid w:val="00E849CE"/>
    <w:rsid w:val="00E84C3B"/>
    <w:rsid w:val="00E84E84"/>
    <w:rsid w:val="00E8529E"/>
    <w:rsid w:val="00E8530E"/>
    <w:rsid w:val="00E8683D"/>
    <w:rsid w:val="00E90F2D"/>
    <w:rsid w:val="00E9151D"/>
    <w:rsid w:val="00E917F8"/>
    <w:rsid w:val="00E921C8"/>
    <w:rsid w:val="00E92E67"/>
    <w:rsid w:val="00E935D9"/>
    <w:rsid w:val="00E93820"/>
    <w:rsid w:val="00E950B0"/>
    <w:rsid w:val="00E9600F"/>
    <w:rsid w:val="00E967DE"/>
    <w:rsid w:val="00EA09D7"/>
    <w:rsid w:val="00EA3EBA"/>
    <w:rsid w:val="00EA5AFA"/>
    <w:rsid w:val="00EA66AD"/>
    <w:rsid w:val="00EA66D1"/>
    <w:rsid w:val="00EA6988"/>
    <w:rsid w:val="00EA72BD"/>
    <w:rsid w:val="00EA7C21"/>
    <w:rsid w:val="00EB1EE8"/>
    <w:rsid w:val="00EB32A0"/>
    <w:rsid w:val="00EB45B4"/>
    <w:rsid w:val="00EB57D6"/>
    <w:rsid w:val="00EB6CFE"/>
    <w:rsid w:val="00EB7937"/>
    <w:rsid w:val="00EC412A"/>
    <w:rsid w:val="00EC4982"/>
    <w:rsid w:val="00EC5A1A"/>
    <w:rsid w:val="00ED087C"/>
    <w:rsid w:val="00ED1906"/>
    <w:rsid w:val="00ED19C6"/>
    <w:rsid w:val="00ED2381"/>
    <w:rsid w:val="00ED3920"/>
    <w:rsid w:val="00ED53AD"/>
    <w:rsid w:val="00ED6EBB"/>
    <w:rsid w:val="00ED7106"/>
    <w:rsid w:val="00ED7944"/>
    <w:rsid w:val="00EE0824"/>
    <w:rsid w:val="00EE1B9B"/>
    <w:rsid w:val="00EE1BD2"/>
    <w:rsid w:val="00EE2233"/>
    <w:rsid w:val="00EE29A6"/>
    <w:rsid w:val="00EE2D34"/>
    <w:rsid w:val="00EE5E37"/>
    <w:rsid w:val="00EE623F"/>
    <w:rsid w:val="00EF0ABA"/>
    <w:rsid w:val="00EF135A"/>
    <w:rsid w:val="00EF36D3"/>
    <w:rsid w:val="00EF3C0B"/>
    <w:rsid w:val="00EF4DB6"/>
    <w:rsid w:val="00EF4E2C"/>
    <w:rsid w:val="00EF539E"/>
    <w:rsid w:val="00EF564A"/>
    <w:rsid w:val="00EF5F9B"/>
    <w:rsid w:val="00EF7225"/>
    <w:rsid w:val="00F0019E"/>
    <w:rsid w:val="00F035B4"/>
    <w:rsid w:val="00F04173"/>
    <w:rsid w:val="00F043FB"/>
    <w:rsid w:val="00F04611"/>
    <w:rsid w:val="00F05323"/>
    <w:rsid w:val="00F100B4"/>
    <w:rsid w:val="00F122FB"/>
    <w:rsid w:val="00F13A26"/>
    <w:rsid w:val="00F13DA7"/>
    <w:rsid w:val="00F15A62"/>
    <w:rsid w:val="00F16F10"/>
    <w:rsid w:val="00F21E52"/>
    <w:rsid w:val="00F25F2A"/>
    <w:rsid w:val="00F26579"/>
    <w:rsid w:val="00F30B66"/>
    <w:rsid w:val="00F31986"/>
    <w:rsid w:val="00F31F43"/>
    <w:rsid w:val="00F3447B"/>
    <w:rsid w:val="00F358DA"/>
    <w:rsid w:val="00F36E3E"/>
    <w:rsid w:val="00F3724F"/>
    <w:rsid w:val="00F42208"/>
    <w:rsid w:val="00F42B03"/>
    <w:rsid w:val="00F438E2"/>
    <w:rsid w:val="00F4445B"/>
    <w:rsid w:val="00F44D00"/>
    <w:rsid w:val="00F456F1"/>
    <w:rsid w:val="00F45997"/>
    <w:rsid w:val="00F45DD6"/>
    <w:rsid w:val="00F47CA9"/>
    <w:rsid w:val="00F47E67"/>
    <w:rsid w:val="00F504EC"/>
    <w:rsid w:val="00F50AB3"/>
    <w:rsid w:val="00F50F7E"/>
    <w:rsid w:val="00F51E16"/>
    <w:rsid w:val="00F55AA7"/>
    <w:rsid w:val="00F56244"/>
    <w:rsid w:val="00F609D3"/>
    <w:rsid w:val="00F60E98"/>
    <w:rsid w:val="00F62772"/>
    <w:rsid w:val="00F631CC"/>
    <w:rsid w:val="00F63C59"/>
    <w:rsid w:val="00F64312"/>
    <w:rsid w:val="00F64C7E"/>
    <w:rsid w:val="00F65A98"/>
    <w:rsid w:val="00F65EE4"/>
    <w:rsid w:val="00F66295"/>
    <w:rsid w:val="00F66472"/>
    <w:rsid w:val="00F679F6"/>
    <w:rsid w:val="00F67BAE"/>
    <w:rsid w:val="00F71729"/>
    <w:rsid w:val="00F720C7"/>
    <w:rsid w:val="00F74267"/>
    <w:rsid w:val="00F767EF"/>
    <w:rsid w:val="00F770FB"/>
    <w:rsid w:val="00F77A84"/>
    <w:rsid w:val="00F77DF3"/>
    <w:rsid w:val="00F77FBF"/>
    <w:rsid w:val="00F80754"/>
    <w:rsid w:val="00F87762"/>
    <w:rsid w:val="00F9010B"/>
    <w:rsid w:val="00F90521"/>
    <w:rsid w:val="00F906DC"/>
    <w:rsid w:val="00F9139D"/>
    <w:rsid w:val="00F91F52"/>
    <w:rsid w:val="00F928AB"/>
    <w:rsid w:val="00F92D46"/>
    <w:rsid w:val="00FA05F1"/>
    <w:rsid w:val="00FA1414"/>
    <w:rsid w:val="00FA1F13"/>
    <w:rsid w:val="00FA257F"/>
    <w:rsid w:val="00FA46DD"/>
    <w:rsid w:val="00FA7B80"/>
    <w:rsid w:val="00FB0DE0"/>
    <w:rsid w:val="00FB132D"/>
    <w:rsid w:val="00FB1D88"/>
    <w:rsid w:val="00FB2885"/>
    <w:rsid w:val="00FB3C84"/>
    <w:rsid w:val="00FB5D4E"/>
    <w:rsid w:val="00FB73C4"/>
    <w:rsid w:val="00FC124E"/>
    <w:rsid w:val="00FC3C9E"/>
    <w:rsid w:val="00FC4346"/>
    <w:rsid w:val="00FC4711"/>
    <w:rsid w:val="00FC480A"/>
    <w:rsid w:val="00FC4B9D"/>
    <w:rsid w:val="00FC4BA1"/>
    <w:rsid w:val="00FC6491"/>
    <w:rsid w:val="00FD266E"/>
    <w:rsid w:val="00FE12E0"/>
    <w:rsid w:val="00FE370B"/>
    <w:rsid w:val="00FE63AC"/>
    <w:rsid w:val="00FF0438"/>
    <w:rsid w:val="00FF13C0"/>
    <w:rsid w:val="00FF4E63"/>
    <w:rsid w:val="00FF7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2DD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2DD7"/>
  </w:style>
  <w:style w:type="paragraph" w:styleId="Footer">
    <w:name w:val="footer"/>
    <w:basedOn w:val="Normal"/>
    <w:link w:val="FooterChar"/>
    <w:uiPriority w:val="99"/>
    <w:unhideWhenUsed/>
    <w:rsid w:val="00532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DD7"/>
  </w:style>
  <w:style w:type="paragraph" w:styleId="BalloonText">
    <w:name w:val="Balloon Text"/>
    <w:basedOn w:val="Normal"/>
    <w:link w:val="BalloonTextChar"/>
    <w:uiPriority w:val="99"/>
    <w:semiHidden/>
    <w:unhideWhenUsed/>
    <w:rsid w:val="00532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D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2DD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2DD7"/>
  </w:style>
  <w:style w:type="paragraph" w:styleId="Footer">
    <w:name w:val="footer"/>
    <w:basedOn w:val="Normal"/>
    <w:link w:val="FooterChar"/>
    <w:uiPriority w:val="99"/>
    <w:unhideWhenUsed/>
    <w:rsid w:val="00532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DD7"/>
  </w:style>
  <w:style w:type="paragraph" w:styleId="BalloonText">
    <w:name w:val="Balloon Text"/>
    <w:basedOn w:val="Normal"/>
    <w:link w:val="BalloonTextChar"/>
    <w:uiPriority w:val="99"/>
    <w:semiHidden/>
    <w:unhideWhenUsed/>
    <w:rsid w:val="00532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D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A3338-BA28-4833-9772-451421BBA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3C1BBA63.dotm</Template>
  <TotalTime>1</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Adlington</dc:creator>
  <cp:lastModifiedBy>Sarah Chatwin</cp:lastModifiedBy>
  <cp:revision>2</cp:revision>
  <dcterms:created xsi:type="dcterms:W3CDTF">2012-03-02T10:49:00Z</dcterms:created>
  <dcterms:modified xsi:type="dcterms:W3CDTF">2012-03-02T10:49:00Z</dcterms:modified>
</cp:coreProperties>
</file>